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FEB62" w14:textId="06C201F2" w:rsidR="009357E1" w:rsidRPr="00011F45" w:rsidRDefault="0036107B" w:rsidP="0036107B">
      <w:pPr>
        <w:tabs>
          <w:tab w:val="left" w:pos="6390"/>
        </w:tabs>
        <w:jc w:val="center"/>
        <w:rPr>
          <w:rFonts w:ascii="Arial Narrow" w:hAnsi="Arial Narrow"/>
        </w:rPr>
      </w:pPr>
      <w:r w:rsidRPr="00011F45">
        <w:rPr>
          <w:rFonts w:ascii="Arial Narrow" w:hAnsi="Arial Narrow"/>
        </w:rPr>
        <w:t xml:space="preserve">Informe </w:t>
      </w:r>
      <w:proofErr w:type="spellStart"/>
      <w:r w:rsidRPr="00011F45">
        <w:rPr>
          <w:rFonts w:ascii="Arial Narrow" w:hAnsi="Arial Narrow"/>
        </w:rPr>
        <w:t>anual</w:t>
      </w:r>
      <w:proofErr w:type="spellEnd"/>
      <w:r w:rsidRPr="00011F45">
        <w:rPr>
          <w:rFonts w:ascii="Arial Narrow" w:hAnsi="Arial Narrow"/>
        </w:rPr>
        <w:t xml:space="preserve"> de </w:t>
      </w:r>
      <w:proofErr w:type="spellStart"/>
      <w:r w:rsidRPr="00011F45">
        <w:rPr>
          <w:rFonts w:ascii="Arial Narrow" w:hAnsi="Arial Narrow"/>
        </w:rPr>
        <w:t>educación</w:t>
      </w:r>
      <w:proofErr w:type="spellEnd"/>
      <w:r w:rsidRPr="00011F45">
        <w:rPr>
          <w:rFonts w:ascii="Arial Narrow" w:hAnsi="Arial Narrow"/>
        </w:rPr>
        <w:t xml:space="preserve"> continua</w:t>
      </w:r>
    </w:p>
    <w:p w14:paraId="5BD15B35" w14:textId="5FB96D9C" w:rsidR="0036107B" w:rsidRPr="00011F45" w:rsidRDefault="0036107B" w:rsidP="0036107B">
      <w:pPr>
        <w:tabs>
          <w:tab w:val="left" w:pos="6390"/>
        </w:tabs>
        <w:jc w:val="center"/>
        <w:rPr>
          <w:rFonts w:ascii="Arial Narrow" w:hAnsi="Arial Narrow"/>
        </w:rPr>
      </w:pPr>
      <w:r w:rsidRPr="00011F45">
        <w:rPr>
          <w:rFonts w:ascii="Arial Narrow" w:hAnsi="Arial Narrow"/>
        </w:rPr>
        <w:t>2020</w:t>
      </w:r>
    </w:p>
    <w:p w14:paraId="67AEE6EB" w14:textId="3BDDA727" w:rsidR="0036107B" w:rsidRPr="00011F45" w:rsidRDefault="0036107B" w:rsidP="0036107B">
      <w:pPr>
        <w:tabs>
          <w:tab w:val="left" w:pos="6390"/>
        </w:tabs>
        <w:jc w:val="center"/>
        <w:rPr>
          <w:rFonts w:ascii="Arial Narrow" w:hAnsi="Arial Narrow"/>
        </w:rPr>
      </w:pPr>
    </w:p>
    <w:p w14:paraId="41625E95" w14:textId="47182D73" w:rsidR="0036107B" w:rsidRPr="00011F45" w:rsidRDefault="0036107B" w:rsidP="0036107B">
      <w:pPr>
        <w:tabs>
          <w:tab w:val="left" w:pos="6390"/>
        </w:tabs>
        <w:jc w:val="center"/>
        <w:rPr>
          <w:rFonts w:ascii="Arial Narrow" w:hAnsi="Arial Narrow"/>
        </w:rPr>
      </w:pPr>
      <w:r w:rsidRPr="00011F45">
        <w:rPr>
          <w:rFonts w:ascii="Arial Narrow" w:hAnsi="Arial Narrow"/>
        </w:rPr>
        <w:t>Diácono</w:t>
      </w:r>
      <w:r w:rsidRPr="00011F45">
        <w:rPr>
          <w:rFonts w:ascii="Arial Narrow" w:hAnsi="Arial Narrow"/>
        </w:rPr>
        <w:t>__________________________________________________________</w:t>
      </w:r>
    </w:p>
    <w:p w14:paraId="0594773D" w14:textId="2BAF0633" w:rsidR="0036107B" w:rsidRPr="00011F45" w:rsidRDefault="0036107B" w:rsidP="0036107B">
      <w:pPr>
        <w:tabs>
          <w:tab w:val="left" w:pos="6390"/>
        </w:tabs>
        <w:rPr>
          <w:rFonts w:ascii="Arial Narrow" w:hAnsi="Arial Narrow"/>
        </w:rPr>
      </w:pPr>
    </w:p>
    <w:p w14:paraId="748D9E5A" w14:textId="0B7FD2ED" w:rsidR="0036107B" w:rsidRPr="00011F45" w:rsidRDefault="0036107B" w:rsidP="0036107B">
      <w:pPr>
        <w:pStyle w:val="ListParagraph"/>
        <w:numPr>
          <w:ilvl w:val="0"/>
          <w:numId w:val="4"/>
        </w:numPr>
        <w:tabs>
          <w:tab w:val="left" w:pos="6390"/>
        </w:tabs>
        <w:rPr>
          <w:rFonts w:ascii="Arial Narrow" w:hAnsi="Arial Narrow"/>
        </w:rPr>
      </w:pPr>
      <w:proofErr w:type="spellStart"/>
      <w:r w:rsidRPr="00011F45">
        <w:rPr>
          <w:rFonts w:ascii="Arial Narrow" w:hAnsi="Arial Narrow"/>
        </w:rPr>
        <w:t>Cursos</w:t>
      </w:r>
      <w:proofErr w:type="spellEnd"/>
      <w:r w:rsidRPr="00011F45">
        <w:rPr>
          <w:rFonts w:ascii="Arial Narrow" w:hAnsi="Arial Narrow"/>
        </w:rPr>
        <w:t xml:space="preserve">, </w:t>
      </w:r>
      <w:proofErr w:type="spellStart"/>
      <w:r w:rsidRPr="00011F45">
        <w:rPr>
          <w:rFonts w:ascii="Arial Narrow" w:hAnsi="Arial Narrow"/>
        </w:rPr>
        <w:t>seminarios</w:t>
      </w:r>
      <w:proofErr w:type="spellEnd"/>
      <w:r w:rsidRPr="00011F45">
        <w:rPr>
          <w:rFonts w:ascii="Arial Narrow" w:hAnsi="Arial Narrow"/>
        </w:rPr>
        <w:t>, etc.</w:t>
      </w:r>
    </w:p>
    <w:p w14:paraId="625FAD14" w14:textId="625F1EA2" w:rsidR="0036107B" w:rsidRPr="00011F45" w:rsidRDefault="0036107B" w:rsidP="0036107B">
      <w:pPr>
        <w:tabs>
          <w:tab w:val="left" w:pos="6390"/>
        </w:tabs>
        <w:ind w:left="360"/>
        <w:rPr>
          <w:rFonts w:ascii="Arial Narrow" w:hAnsi="Arial Narrow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4579"/>
        <w:gridCol w:w="2351"/>
        <w:gridCol w:w="1692"/>
      </w:tblGrid>
      <w:tr w:rsidR="0036107B" w:rsidRPr="00011F45" w14:paraId="6F7D5E2B" w14:textId="77777777" w:rsidTr="0036107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C6448BF" w14:textId="4B9848FC" w:rsidR="0036107B" w:rsidRPr="00011F45" w:rsidRDefault="0036107B" w:rsidP="0036107B">
            <w:pPr>
              <w:jc w:val="center"/>
              <w:rPr>
                <w:rFonts w:ascii="Arial Narrow" w:hAnsi="Arial Narrow"/>
              </w:rPr>
            </w:pPr>
            <w:proofErr w:type="spellStart"/>
            <w:r w:rsidRPr="00011F45">
              <w:rPr>
                <w:rFonts w:ascii="Arial Narrow" w:hAnsi="Arial Narrow"/>
              </w:rPr>
              <w:t>Fecha</w:t>
            </w:r>
            <w:proofErr w:type="spellEnd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E47C5A4" w14:textId="016B02C9" w:rsidR="0036107B" w:rsidRPr="00011F45" w:rsidRDefault="0036107B" w:rsidP="0036107B">
            <w:pPr>
              <w:jc w:val="center"/>
              <w:rPr>
                <w:rFonts w:ascii="Arial Narrow" w:hAnsi="Arial Narrow"/>
              </w:rPr>
            </w:pPr>
            <w:proofErr w:type="spellStart"/>
            <w:r w:rsidRPr="00011F45">
              <w:rPr>
                <w:rFonts w:ascii="Arial Narrow" w:hAnsi="Arial Narrow"/>
              </w:rPr>
              <w:t>Descripción</w:t>
            </w:r>
            <w:proofErr w:type="spellEnd"/>
            <w:r w:rsidRPr="00011F45">
              <w:rPr>
                <w:rFonts w:ascii="Arial Narrow" w:hAnsi="Arial Narrow"/>
              </w:rPr>
              <w:t xml:space="preserve"> del </w:t>
            </w:r>
            <w:proofErr w:type="spellStart"/>
            <w:r w:rsidRPr="00011F45">
              <w:rPr>
                <w:rFonts w:ascii="Arial Narrow" w:hAnsi="Arial Narrow"/>
              </w:rPr>
              <w:t>Curso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27600F8" w14:textId="6F6460CD" w:rsidR="0036107B" w:rsidRPr="00011F45" w:rsidRDefault="0036107B" w:rsidP="0036107B">
            <w:pPr>
              <w:jc w:val="center"/>
              <w:rPr>
                <w:rFonts w:ascii="Arial Narrow" w:hAnsi="Arial Narrow"/>
              </w:rPr>
            </w:pPr>
            <w:proofErr w:type="spellStart"/>
            <w:r w:rsidRPr="00011F45">
              <w:rPr>
                <w:rFonts w:ascii="Arial Narrow" w:hAnsi="Arial Narrow"/>
              </w:rPr>
              <w:t>Presentador</w:t>
            </w:r>
            <w:proofErr w:type="spellEnd"/>
            <w:r w:rsidRPr="00011F45">
              <w:rPr>
                <w:rFonts w:ascii="Arial Narrow" w:hAnsi="Arial Narrow"/>
              </w:rPr>
              <w:t xml:space="preserve"> / </w:t>
            </w:r>
            <w:proofErr w:type="spellStart"/>
            <w:r w:rsidRPr="00011F45">
              <w:rPr>
                <w:rFonts w:ascii="Arial Narrow" w:hAnsi="Arial Narrow"/>
              </w:rPr>
              <w:t>Institución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40FDC26" w14:textId="24B0B61B" w:rsidR="0036107B" w:rsidRPr="00011F45" w:rsidRDefault="0036107B" w:rsidP="0036107B">
            <w:pPr>
              <w:jc w:val="center"/>
              <w:rPr>
                <w:rFonts w:ascii="Arial Narrow" w:hAnsi="Arial Narrow"/>
              </w:rPr>
            </w:pPr>
            <w:r w:rsidRPr="00011F45">
              <w:rPr>
                <w:rFonts w:ascii="Arial Narrow" w:hAnsi="Arial Narrow"/>
              </w:rPr>
              <w:t xml:space="preserve">C.E. </w:t>
            </w:r>
            <w:proofErr w:type="spellStart"/>
            <w:r w:rsidRPr="00011F45">
              <w:rPr>
                <w:rFonts w:ascii="Arial Narrow" w:hAnsi="Arial Narrow"/>
              </w:rPr>
              <w:t>Unidades</w:t>
            </w:r>
            <w:proofErr w:type="spellEnd"/>
          </w:p>
        </w:tc>
      </w:tr>
      <w:tr w:rsidR="0036107B" w:rsidRPr="00011F45" w14:paraId="6BD3E60E" w14:textId="77777777" w:rsidTr="0036107B"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37928994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14:paraId="0BB4C7F6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14:paraId="3167F000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14:paraId="7B6EFC59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</w:tr>
      <w:tr w:rsidR="0036107B" w:rsidRPr="00011F45" w14:paraId="68539161" w14:textId="77777777" w:rsidTr="0036107B"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</w:tcPr>
          <w:p w14:paraId="3B2D8D83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14:paraId="5D9AC01E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14:paraId="14C91D76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14:paraId="027BF430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</w:tr>
      <w:tr w:rsidR="0036107B" w:rsidRPr="00011F45" w14:paraId="2DF14464" w14:textId="77777777" w:rsidTr="0036107B">
        <w:tc>
          <w:tcPr>
            <w:tcW w:w="1818" w:type="dxa"/>
            <w:tcBorders>
              <w:top w:val="single" w:sz="4" w:space="0" w:color="auto"/>
            </w:tcBorders>
          </w:tcPr>
          <w:p w14:paraId="68FD1C11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4579" w:type="dxa"/>
            <w:tcBorders>
              <w:top w:val="single" w:sz="4" w:space="0" w:color="auto"/>
            </w:tcBorders>
          </w:tcPr>
          <w:p w14:paraId="512AA33F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2351" w:type="dxa"/>
            <w:tcBorders>
              <w:top w:val="single" w:sz="4" w:space="0" w:color="auto"/>
            </w:tcBorders>
          </w:tcPr>
          <w:p w14:paraId="6BC59761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164D48DF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</w:tr>
    </w:tbl>
    <w:p w14:paraId="76270E2E" w14:textId="6E7C6EE3" w:rsidR="0036107B" w:rsidRPr="00011F45" w:rsidRDefault="0036107B" w:rsidP="0036107B">
      <w:pPr>
        <w:pStyle w:val="ListParagraph"/>
        <w:numPr>
          <w:ilvl w:val="0"/>
          <w:numId w:val="4"/>
        </w:numPr>
        <w:tabs>
          <w:tab w:val="left" w:pos="6390"/>
        </w:tabs>
        <w:rPr>
          <w:rFonts w:ascii="Arial Narrow" w:hAnsi="Arial Narrow"/>
        </w:rPr>
      </w:pPr>
      <w:proofErr w:type="spellStart"/>
      <w:r w:rsidRPr="00011F45">
        <w:rPr>
          <w:rFonts w:ascii="Arial Narrow" w:hAnsi="Arial Narrow"/>
        </w:rPr>
        <w:t>Retiros</w:t>
      </w:r>
      <w:proofErr w:type="spellEnd"/>
    </w:p>
    <w:p w14:paraId="36B6F460" w14:textId="77777777" w:rsidR="00463A41" w:rsidRPr="00011F45" w:rsidRDefault="00463A41" w:rsidP="00463A41">
      <w:pPr>
        <w:pStyle w:val="ListParagraph"/>
        <w:tabs>
          <w:tab w:val="left" w:pos="6390"/>
        </w:tabs>
        <w:rPr>
          <w:rFonts w:ascii="Arial Narrow" w:hAnsi="Arial Narrow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710"/>
        <w:gridCol w:w="5220"/>
        <w:gridCol w:w="1710"/>
      </w:tblGrid>
      <w:tr w:rsidR="0036107B" w:rsidRPr="00011F45" w14:paraId="38D8CDA7" w14:textId="77777777" w:rsidTr="0036107B">
        <w:tc>
          <w:tcPr>
            <w:tcW w:w="1818" w:type="dxa"/>
            <w:tcBorders>
              <w:top w:val="nil"/>
              <w:left w:val="nil"/>
            </w:tcBorders>
          </w:tcPr>
          <w:p w14:paraId="453F2CE8" w14:textId="77777777" w:rsidR="0036107B" w:rsidRPr="00011F45" w:rsidRDefault="0036107B" w:rsidP="00C72CFF">
            <w:pPr>
              <w:rPr>
                <w:rFonts w:ascii="Arial Narrow" w:hAnsi="Arial Narrow"/>
                <w:b/>
              </w:rPr>
            </w:pPr>
          </w:p>
        </w:tc>
        <w:tc>
          <w:tcPr>
            <w:tcW w:w="1710" w:type="dxa"/>
            <w:shd w:val="pct20" w:color="auto" w:fill="auto"/>
          </w:tcPr>
          <w:p w14:paraId="23AA8B23" w14:textId="343DD07A" w:rsidR="0036107B" w:rsidRPr="00011F45" w:rsidRDefault="0036107B" w:rsidP="00C72CFF">
            <w:pPr>
              <w:jc w:val="center"/>
              <w:rPr>
                <w:rFonts w:ascii="Arial Narrow" w:hAnsi="Arial Narrow"/>
              </w:rPr>
            </w:pPr>
            <w:proofErr w:type="spellStart"/>
            <w:r w:rsidRPr="00011F45">
              <w:rPr>
                <w:rFonts w:ascii="Arial Narrow" w:hAnsi="Arial Narrow"/>
              </w:rPr>
              <w:t>Fecha</w:t>
            </w:r>
            <w:proofErr w:type="spellEnd"/>
          </w:p>
        </w:tc>
        <w:tc>
          <w:tcPr>
            <w:tcW w:w="5220" w:type="dxa"/>
            <w:shd w:val="pct20" w:color="auto" w:fill="auto"/>
          </w:tcPr>
          <w:p w14:paraId="60A882CC" w14:textId="2CA5C64B" w:rsidR="0036107B" w:rsidRPr="00011F45" w:rsidRDefault="0036107B" w:rsidP="00C72CFF">
            <w:pPr>
              <w:jc w:val="center"/>
              <w:rPr>
                <w:rFonts w:ascii="Arial Narrow" w:hAnsi="Arial Narrow"/>
              </w:rPr>
            </w:pPr>
            <w:proofErr w:type="spellStart"/>
            <w:r w:rsidRPr="00011F45">
              <w:rPr>
                <w:rFonts w:ascii="Arial Narrow" w:hAnsi="Arial Narrow"/>
              </w:rPr>
              <w:t>L</w:t>
            </w:r>
            <w:r w:rsidRPr="00011F45">
              <w:rPr>
                <w:rFonts w:ascii="Arial Narrow" w:hAnsi="Arial Narrow"/>
              </w:rPr>
              <w:t>ocalización</w:t>
            </w:r>
            <w:proofErr w:type="spellEnd"/>
          </w:p>
        </w:tc>
        <w:tc>
          <w:tcPr>
            <w:tcW w:w="1710" w:type="dxa"/>
            <w:shd w:val="pct20" w:color="auto" w:fill="auto"/>
          </w:tcPr>
          <w:p w14:paraId="3BAEB815" w14:textId="64ED8F81" w:rsidR="0036107B" w:rsidRPr="00011F45" w:rsidRDefault="0036107B" w:rsidP="00C72CFF">
            <w:pPr>
              <w:jc w:val="center"/>
              <w:rPr>
                <w:rFonts w:ascii="Arial Narrow" w:hAnsi="Arial Narrow"/>
              </w:rPr>
            </w:pPr>
            <w:r w:rsidRPr="00011F45">
              <w:rPr>
                <w:rFonts w:ascii="Arial Narrow" w:hAnsi="Arial Narrow"/>
              </w:rPr>
              <w:t xml:space="preserve">C.E. </w:t>
            </w:r>
            <w:proofErr w:type="spellStart"/>
            <w:r w:rsidRPr="00011F45">
              <w:rPr>
                <w:rFonts w:ascii="Arial Narrow" w:hAnsi="Arial Narrow"/>
              </w:rPr>
              <w:t>Unidades</w:t>
            </w:r>
            <w:proofErr w:type="spellEnd"/>
          </w:p>
        </w:tc>
      </w:tr>
      <w:tr w:rsidR="0036107B" w:rsidRPr="00011F45" w14:paraId="78202622" w14:textId="77777777" w:rsidTr="0036107B">
        <w:tc>
          <w:tcPr>
            <w:tcW w:w="1818" w:type="dxa"/>
          </w:tcPr>
          <w:p w14:paraId="70565934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  <w:bookmarkStart w:id="0" w:name="_GoBack" w:colFirst="0" w:colLast="0"/>
            <w:r w:rsidRPr="00011F45">
              <w:rPr>
                <w:rFonts w:ascii="Arial Narrow" w:hAnsi="Arial Narrow"/>
              </w:rPr>
              <w:t>Diocesan</w:t>
            </w:r>
          </w:p>
        </w:tc>
        <w:tc>
          <w:tcPr>
            <w:tcW w:w="1710" w:type="dxa"/>
          </w:tcPr>
          <w:p w14:paraId="3BA9226B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5220" w:type="dxa"/>
          </w:tcPr>
          <w:p w14:paraId="629A2688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4EC50A12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</w:tr>
      <w:tr w:rsidR="0036107B" w:rsidRPr="00011F45" w14:paraId="40336119" w14:textId="77777777" w:rsidTr="0036107B">
        <w:tc>
          <w:tcPr>
            <w:tcW w:w="1818" w:type="dxa"/>
          </w:tcPr>
          <w:p w14:paraId="0463DF24" w14:textId="6947C714" w:rsidR="0036107B" w:rsidRPr="00011F45" w:rsidRDefault="00463A41" w:rsidP="00C72CFF">
            <w:pPr>
              <w:rPr>
                <w:rFonts w:ascii="Arial Narrow" w:hAnsi="Arial Narrow"/>
              </w:rPr>
            </w:pPr>
            <w:proofErr w:type="spellStart"/>
            <w:r w:rsidRPr="00011F45">
              <w:rPr>
                <w:rFonts w:ascii="Arial Narrow" w:hAnsi="Arial Narrow"/>
              </w:rPr>
              <w:t>Otro</w:t>
            </w:r>
            <w:proofErr w:type="spellEnd"/>
          </w:p>
        </w:tc>
        <w:tc>
          <w:tcPr>
            <w:tcW w:w="1710" w:type="dxa"/>
          </w:tcPr>
          <w:p w14:paraId="06741411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5220" w:type="dxa"/>
          </w:tcPr>
          <w:p w14:paraId="2E327531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60C6A84C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</w:tr>
    </w:tbl>
    <w:bookmarkEnd w:id="0"/>
    <w:p w14:paraId="086AE9E8" w14:textId="23C9CEBC" w:rsidR="0036107B" w:rsidRPr="00011F45" w:rsidRDefault="0036107B" w:rsidP="0036107B">
      <w:pPr>
        <w:pStyle w:val="ListParagraph"/>
        <w:numPr>
          <w:ilvl w:val="0"/>
          <w:numId w:val="4"/>
        </w:numPr>
        <w:tabs>
          <w:tab w:val="left" w:pos="6390"/>
        </w:tabs>
        <w:rPr>
          <w:rFonts w:ascii="Arial Narrow" w:hAnsi="Arial Narrow"/>
        </w:rPr>
      </w:pPr>
      <w:proofErr w:type="spellStart"/>
      <w:r w:rsidRPr="00011F45">
        <w:rPr>
          <w:rFonts w:ascii="Arial Narrow" w:hAnsi="Arial Narrow"/>
        </w:rPr>
        <w:t>Días</w:t>
      </w:r>
      <w:proofErr w:type="spellEnd"/>
      <w:r w:rsidRPr="00011F45">
        <w:rPr>
          <w:rFonts w:ascii="Arial Narrow" w:hAnsi="Arial Narrow"/>
        </w:rPr>
        <w:t xml:space="preserve"> de </w:t>
      </w:r>
      <w:proofErr w:type="spellStart"/>
      <w:r w:rsidRPr="00011F45">
        <w:rPr>
          <w:rFonts w:ascii="Arial Narrow" w:hAnsi="Arial Narrow"/>
        </w:rPr>
        <w:t>recuerdo</w:t>
      </w:r>
      <w:proofErr w:type="spellEnd"/>
      <w:r w:rsidRPr="00011F45">
        <w:rPr>
          <w:rFonts w:ascii="Arial Narrow" w:hAnsi="Arial Narrow"/>
        </w:rPr>
        <w:t>:</w:t>
      </w:r>
    </w:p>
    <w:p w14:paraId="100CBD32" w14:textId="77777777" w:rsidR="00463A41" w:rsidRPr="00011F45" w:rsidRDefault="00463A41" w:rsidP="00463A41">
      <w:pPr>
        <w:pStyle w:val="ListParagraph"/>
        <w:tabs>
          <w:tab w:val="left" w:pos="6390"/>
        </w:tabs>
        <w:rPr>
          <w:rFonts w:ascii="Arial Narrow" w:hAnsi="Arial Narrow"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930"/>
        <w:gridCol w:w="1710"/>
      </w:tblGrid>
      <w:tr w:rsidR="0036107B" w:rsidRPr="00011F45" w14:paraId="5428095B" w14:textId="77777777" w:rsidTr="0036107B">
        <w:tc>
          <w:tcPr>
            <w:tcW w:w="1800" w:type="dxa"/>
            <w:shd w:val="pct20" w:color="auto" w:fill="auto"/>
          </w:tcPr>
          <w:p w14:paraId="327E0818" w14:textId="5AE5B220" w:rsidR="0036107B" w:rsidRPr="00011F45" w:rsidRDefault="0036107B" w:rsidP="0036107B">
            <w:pPr>
              <w:ind w:left="360"/>
              <w:rPr>
                <w:rFonts w:ascii="Arial Narrow" w:hAnsi="Arial Narrow"/>
              </w:rPr>
            </w:pPr>
            <w:proofErr w:type="spellStart"/>
            <w:r w:rsidRPr="00011F45">
              <w:rPr>
                <w:rFonts w:ascii="Arial Narrow" w:hAnsi="Arial Narrow"/>
              </w:rPr>
              <w:t>Fecha</w:t>
            </w:r>
            <w:proofErr w:type="spellEnd"/>
          </w:p>
        </w:tc>
        <w:tc>
          <w:tcPr>
            <w:tcW w:w="6930" w:type="dxa"/>
            <w:shd w:val="pct20" w:color="auto" w:fill="auto"/>
          </w:tcPr>
          <w:p w14:paraId="2809426F" w14:textId="669AB61F" w:rsidR="0036107B" w:rsidRPr="00011F45" w:rsidRDefault="0036107B" w:rsidP="00C72CFF">
            <w:pPr>
              <w:jc w:val="center"/>
              <w:rPr>
                <w:rFonts w:ascii="Arial Narrow" w:hAnsi="Arial Narrow"/>
              </w:rPr>
            </w:pPr>
            <w:proofErr w:type="spellStart"/>
            <w:r w:rsidRPr="00011F45">
              <w:rPr>
                <w:rFonts w:ascii="Arial Narrow" w:hAnsi="Arial Narrow"/>
              </w:rPr>
              <w:t>L</w:t>
            </w:r>
            <w:r w:rsidRPr="00011F45">
              <w:rPr>
                <w:rFonts w:ascii="Arial Narrow" w:hAnsi="Arial Narrow"/>
              </w:rPr>
              <w:t>ocalización</w:t>
            </w:r>
            <w:proofErr w:type="spellEnd"/>
          </w:p>
        </w:tc>
        <w:tc>
          <w:tcPr>
            <w:tcW w:w="1710" w:type="dxa"/>
            <w:shd w:val="pct20" w:color="auto" w:fill="auto"/>
          </w:tcPr>
          <w:p w14:paraId="06465B45" w14:textId="105A15D5" w:rsidR="0036107B" w:rsidRPr="00011F45" w:rsidRDefault="0036107B" w:rsidP="00C72CFF">
            <w:pPr>
              <w:jc w:val="center"/>
              <w:rPr>
                <w:rFonts w:ascii="Arial Narrow" w:hAnsi="Arial Narrow"/>
              </w:rPr>
            </w:pPr>
            <w:r w:rsidRPr="00011F45">
              <w:rPr>
                <w:rFonts w:ascii="Arial Narrow" w:hAnsi="Arial Narrow"/>
              </w:rPr>
              <w:t xml:space="preserve">C.E. </w:t>
            </w:r>
            <w:proofErr w:type="spellStart"/>
            <w:r w:rsidRPr="00011F45">
              <w:rPr>
                <w:rFonts w:ascii="Arial Narrow" w:hAnsi="Arial Narrow"/>
              </w:rPr>
              <w:t>Unidades</w:t>
            </w:r>
            <w:proofErr w:type="spellEnd"/>
          </w:p>
        </w:tc>
      </w:tr>
      <w:tr w:rsidR="0036107B" w:rsidRPr="00011F45" w14:paraId="5E825E79" w14:textId="77777777" w:rsidTr="0036107B">
        <w:tc>
          <w:tcPr>
            <w:tcW w:w="1800" w:type="dxa"/>
          </w:tcPr>
          <w:p w14:paraId="1EFBD71B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6930" w:type="dxa"/>
          </w:tcPr>
          <w:p w14:paraId="3E77E1A1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1817A785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</w:tr>
      <w:tr w:rsidR="0036107B" w:rsidRPr="00011F45" w14:paraId="58C13883" w14:textId="77777777" w:rsidTr="0036107B">
        <w:tc>
          <w:tcPr>
            <w:tcW w:w="1800" w:type="dxa"/>
          </w:tcPr>
          <w:p w14:paraId="4A6F3AE6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6930" w:type="dxa"/>
          </w:tcPr>
          <w:p w14:paraId="28335575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5462436B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</w:tr>
      <w:tr w:rsidR="0036107B" w:rsidRPr="00011F45" w14:paraId="0BFF3062" w14:textId="77777777" w:rsidTr="0036107B">
        <w:tc>
          <w:tcPr>
            <w:tcW w:w="1800" w:type="dxa"/>
          </w:tcPr>
          <w:p w14:paraId="07A1CEDD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6930" w:type="dxa"/>
          </w:tcPr>
          <w:p w14:paraId="65899C85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6B4688E9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</w:tr>
    </w:tbl>
    <w:p w14:paraId="57EFDC11" w14:textId="53C2D1CC" w:rsidR="0036107B" w:rsidRPr="00011F45" w:rsidRDefault="0036107B" w:rsidP="0036107B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011F45">
        <w:rPr>
          <w:rFonts w:ascii="Arial Narrow" w:hAnsi="Arial Narrow"/>
        </w:rPr>
        <w:t xml:space="preserve"> </w:t>
      </w:r>
      <w:proofErr w:type="spellStart"/>
      <w:r w:rsidRPr="00011F45">
        <w:rPr>
          <w:rFonts w:ascii="Arial Narrow" w:hAnsi="Arial Narrow"/>
        </w:rPr>
        <w:t>Autoestudio</w:t>
      </w:r>
      <w:proofErr w:type="spellEnd"/>
      <w:r w:rsidRPr="00011F45">
        <w:rPr>
          <w:rFonts w:ascii="Arial Narrow" w:hAnsi="Arial Narrow"/>
        </w:rPr>
        <w:t>:</w:t>
      </w:r>
    </w:p>
    <w:p w14:paraId="73F76682" w14:textId="77777777" w:rsidR="00463A41" w:rsidRPr="00011F45" w:rsidRDefault="00463A41" w:rsidP="00463A41">
      <w:pPr>
        <w:pStyle w:val="ListParagraph"/>
        <w:rPr>
          <w:rFonts w:ascii="Arial Narrow" w:hAnsi="Arial Narrow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  <w:gridCol w:w="1692"/>
      </w:tblGrid>
      <w:tr w:rsidR="0036107B" w:rsidRPr="00011F45" w14:paraId="74E6BE4D" w14:textId="77777777" w:rsidTr="0036107B">
        <w:tc>
          <w:tcPr>
            <w:tcW w:w="8748" w:type="dxa"/>
            <w:shd w:val="pct15" w:color="auto" w:fill="FFFFFF"/>
          </w:tcPr>
          <w:p w14:paraId="713C6C70" w14:textId="5A2BC17C" w:rsidR="0036107B" w:rsidRPr="00011F45" w:rsidRDefault="00463A41" w:rsidP="00C72CFF">
            <w:pPr>
              <w:jc w:val="center"/>
              <w:rPr>
                <w:rFonts w:ascii="Arial Narrow" w:hAnsi="Arial Narrow"/>
              </w:rPr>
            </w:pPr>
            <w:proofErr w:type="spellStart"/>
            <w:r w:rsidRPr="00011F45">
              <w:rPr>
                <w:rFonts w:ascii="Arial Narrow" w:hAnsi="Arial Narrow"/>
              </w:rPr>
              <w:t>Descripción</w:t>
            </w:r>
            <w:proofErr w:type="spellEnd"/>
          </w:p>
        </w:tc>
        <w:tc>
          <w:tcPr>
            <w:tcW w:w="1692" w:type="dxa"/>
            <w:shd w:val="pct15" w:color="auto" w:fill="FFFFFF"/>
          </w:tcPr>
          <w:p w14:paraId="3618EA71" w14:textId="1C29B0B5" w:rsidR="0036107B" w:rsidRPr="00011F45" w:rsidRDefault="0036107B" w:rsidP="00C72CFF">
            <w:pPr>
              <w:jc w:val="center"/>
              <w:rPr>
                <w:rFonts w:ascii="Arial Narrow" w:hAnsi="Arial Narrow"/>
              </w:rPr>
            </w:pPr>
            <w:r w:rsidRPr="00011F45">
              <w:rPr>
                <w:rFonts w:ascii="Arial Narrow" w:hAnsi="Arial Narrow"/>
              </w:rPr>
              <w:t xml:space="preserve">C.E. </w:t>
            </w:r>
            <w:proofErr w:type="spellStart"/>
            <w:r w:rsidRPr="00011F45">
              <w:rPr>
                <w:rFonts w:ascii="Arial Narrow" w:hAnsi="Arial Narrow"/>
              </w:rPr>
              <w:t>Unidades</w:t>
            </w:r>
            <w:proofErr w:type="spellEnd"/>
          </w:p>
        </w:tc>
      </w:tr>
      <w:tr w:rsidR="0036107B" w:rsidRPr="00011F45" w14:paraId="2D0E6FBB" w14:textId="77777777" w:rsidTr="0036107B">
        <w:tc>
          <w:tcPr>
            <w:tcW w:w="8748" w:type="dxa"/>
          </w:tcPr>
          <w:p w14:paraId="531F743A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1692" w:type="dxa"/>
          </w:tcPr>
          <w:p w14:paraId="78BAB068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</w:tr>
      <w:tr w:rsidR="0036107B" w:rsidRPr="00011F45" w14:paraId="57DA8115" w14:textId="77777777" w:rsidTr="0036107B">
        <w:tc>
          <w:tcPr>
            <w:tcW w:w="8748" w:type="dxa"/>
          </w:tcPr>
          <w:p w14:paraId="1DE12CC8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1692" w:type="dxa"/>
          </w:tcPr>
          <w:p w14:paraId="627FB1F2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</w:tr>
      <w:tr w:rsidR="0036107B" w:rsidRPr="00011F45" w14:paraId="10C075DF" w14:textId="77777777" w:rsidTr="0036107B">
        <w:tc>
          <w:tcPr>
            <w:tcW w:w="8748" w:type="dxa"/>
          </w:tcPr>
          <w:p w14:paraId="7496D93E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1692" w:type="dxa"/>
          </w:tcPr>
          <w:p w14:paraId="5A191ED3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</w:tr>
      <w:tr w:rsidR="0036107B" w:rsidRPr="00011F45" w14:paraId="429D4353" w14:textId="77777777" w:rsidTr="0036107B">
        <w:tc>
          <w:tcPr>
            <w:tcW w:w="8748" w:type="dxa"/>
          </w:tcPr>
          <w:p w14:paraId="4276B119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1692" w:type="dxa"/>
          </w:tcPr>
          <w:p w14:paraId="5E74D1B0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</w:tr>
      <w:tr w:rsidR="0036107B" w:rsidRPr="00011F45" w14:paraId="1C22D2BE" w14:textId="77777777" w:rsidTr="0036107B">
        <w:tc>
          <w:tcPr>
            <w:tcW w:w="8748" w:type="dxa"/>
          </w:tcPr>
          <w:p w14:paraId="262CA0B2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  <w:tc>
          <w:tcPr>
            <w:tcW w:w="1692" w:type="dxa"/>
          </w:tcPr>
          <w:p w14:paraId="191D8277" w14:textId="77777777" w:rsidR="0036107B" w:rsidRPr="00011F45" w:rsidRDefault="0036107B" w:rsidP="00C72CFF">
            <w:pPr>
              <w:rPr>
                <w:rFonts w:ascii="Arial Narrow" w:hAnsi="Arial Narrow"/>
              </w:rPr>
            </w:pPr>
          </w:p>
        </w:tc>
      </w:tr>
    </w:tbl>
    <w:p w14:paraId="7D40AFE1" w14:textId="75247C8A" w:rsidR="0036107B" w:rsidRPr="00011F45" w:rsidRDefault="0036107B" w:rsidP="0036107B">
      <w:pPr>
        <w:pStyle w:val="ListParagraph"/>
        <w:numPr>
          <w:ilvl w:val="0"/>
          <w:numId w:val="4"/>
        </w:numPr>
        <w:rPr>
          <w:rFonts w:ascii="Arial Narrow" w:hAnsi="Arial Narrow"/>
          <w:lang w:val="es-MX"/>
        </w:rPr>
      </w:pPr>
      <w:r w:rsidRPr="00011F45">
        <w:rPr>
          <w:rFonts w:ascii="Arial Narrow" w:hAnsi="Arial Narrow"/>
          <w:lang w:val="es-MX"/>
        </w:rPr>
        <w:t>Número de reuniones del Consejo de Diáconos a las que asistió durante el año:</w:t>
      </w:r>
    </w:p>
    <w:p w14:paraId="13CAA8F4" w14:textId="77777777" w:rsidR="00463A41" w:rsidRPr="00011F45" w:rsidRDefault="00463A41" w:rsidP="00463A41">
      <w:pPr>
        <w:pStyle w:val="ListParagraph"/>
        <w:rPr>
          <w:rFonts w:ascii="Arial Narrow" w:hAnsi="Arial Narrow"/>
          <w:lang w:val="es-MX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  <w:gridCol w:w="1710"/>
      </w:tblGrid>
      <w:tr w:rsidR="0036107B" w:rsidRPr="00011F45" w14:paraId="2068BE0B" w14:textId="77777777" w:rsidTr="0036107B">
        <w:tc>
          <w:tcPr>
            <w:tcW w:w="8640" w:type="dxa"/>
            <w:tcBorders>
              <w:top w:val="nil"/>
              <w:left w:val="nil"/>
              <w:bottom w:val="nil"/>
            </w:tcBorders>
          </w:tcPr>
          <w:p w14:paraId="2D850DFB" w14:textId="77777777" w:rsidR="0036107B" w:rsidRPr="00011F45" w:rsidRDefault="0036107B" w:rsidP="00C72C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pct15" w:color="auto" w:fill="FFFFFF"/>
          </w:tcPr>
          <w:p w14:paraId="647610A0" w14:textId="19841254" w:rsidR="0036107B" w:rsidRPr="00011F45" w:rsidRDefault="0036107B" w:rsidP="00C72CFF">
            <w:pPr>
              <w:jc w:val="center"/>
              <w:rPr>
                <w:rFonts w:ascii="Arial Narrow" w:hAnsi="Arial Narrow"/>
              </w:rPr>
            </w:pPr>
            <w:r w:rsidRPr="00011F45">
              <w:rPr>
                <w:rFonts w:ascii="Arial Narrow" w:hAnsi="Arial Narrow"/>
              </w:rPr>
              <w:t xml:space="preserve">C.E. </w:t>
            </w:r>
            <w:proofErr w:type="spellStart"/>
            <w:r w:rsidRPr="00011F45">
              <w:rPr>
                <w:rFonts w:ascii="Arial Narrow" w:hAnsi="Arial Narrow"/>
              </w:rPr>
              <w:t>Unidades</w:t>
            </w:r>
            <w:proofErr w:type="spellEnd"/>
          </w:p>
        </w:tc>
      </w:tr>
      <w:tr w:rsidR="0036107B" w:rsidRPr="00011F45" w14:paraId="6CA36E0F" w14:textId="77777777" w:rsidTr="0036107B">
        <w:tc>
          <w:tcPr>
            <w:tcW w:w="8640" w:type="dxa"/>
            <w:tcBorders>
              <w:top w:val="nil"/>
              <w:left w:val="nil"/>
              <w:bottom w:val="nil"/>
            </w:tcBorders>
          </w:tcPr>
          <w:p w14:paraId="6D4F5F65" w14:textId="396976D8" w:rsidR="0036107B" w:rsidRPr="00011F45" w:rsidRDefault="0036107B" w:rsidP="00C72CFF">
            <w:pPr>
              <w:jc w:val="both"/>
              <w:rPr>
                <w:rFonts w:ascii="Arial Narrow" w:hAnsi="Arial Narrow"/>
              </w:rPr>
            </w:pPr>
            <w:proofErr w:type="spellStart"/>
            <w:r w:rsidRPr="00011F45">
              <w:rPr>
                <w:rFonts w:ascii="Arial Narrow" w:hAnsi="Arial Narrow"/>
              </w:rPr>
              <w:t>F</w:t>
            </w:r>
            <w:r w:rsidR="00463A41" w:rsidRPr="00011F45">
              <w:rPr>
                <w:rFonts w:ascii="Arial Narrow" w:hAnsi="Arial Narrow"/>
              </w:rPr>
              <w:t>ebrero</w:t>
            </w:r>
            <w:proofErr w:type="spellEnd"/>
            <w:r w:rsidRPr="00011F45">
              <w:rPr>
                <w:rFonts w:ascii="Arial Narrow" w:hAnsi="Arial Narrow"/>
              </w:rPr>
              <w:tab/>
            </w:r>
            <w:r w:rsidRPr="00011F45">
              <w:rPr>
                <w:rFonts w:ascii="Arial Narrow" w:hAnsi="Arial Narrow"/>
              </w:rPr>
              <w:t></w:t>
            </w:r>
            <w:r w:rsidRPr="00011F45">
              <w:rPr>
                <w:rFonts w:ascii="Arial Narrow" w:hAnsi="Arial Narrow"/>
              </w:rPr>
              <w:tab/>
            </w:r>
            <w:r w:rsidRPr="00011F45">
              <w:rPr>
                <w:rFonts w:ascii="Arial Narrow" w:hAnsi="Arial Narrow"/>
              </w:rPr>
              <w:tab/>
              <w:t>A</w:t>
            </w:r>
            <w:r w:rsidR="00463A41" w:rsidRPr="00011F45">
              <w:rPr>
                <w:rFonts w:ascii="Arial Narrow" w:hAnsi="Arial Narrow"/>
              </w:rPr>
              <w:t>bril</w:t>
            </w:r>
            <w:r w:rsidRPr="00011F45">
              <w:rPr>
                <w:rFonts w:ascii="Arial Narrow" w:hAnsi="Arial Narrow"/>
              </w:rPr>
              <w:tab/>
            </w:r>
            <w:r w:rsidRPr="00011F45">
              <w:rPr>
                <w:rFonts w:ascii="Arial Narrow" w:hAnsi="Arial Narrow"/>
              </w:rPr>
              <w:t></w:t>
            </w:r>
            <w:r w:rsidRPr="00011F45">
              <w:rPr>
                <w:rFonts w:ascii="Arial Narrow" w:hAnsi="Arial Narrow"/>
              </w:rPr>
              <w:tab/>
            </w:r>
            <w:r w:rsidRPr="00011F45">
              <w:rPr>
                <w:rFonts w:ascii="Arial Narrow" w:hAnsi="Arial Narrow"/>
              </w:rPr>
              <w:tab/>
            </w:r>
            <w:proofErr w:type="spellStart"/>
            <w:r w:rsidR="00463A41" w:rsidRPr="00011F45">
              <w:rPr>
                <w:rFonts w:ascii="Arial Narrow" w:hAnsi="Arial Narrow"/>
              </w:rPr>
              <w:t>Novembre</w:t>
            </w:r>
            <w:proofErr w:type="spellEnd"/>
            <w:r w:rsidRPr="00011F45">
              <w:rPr>
                <w:rFonts w:ascii="Arial Narrow" w:hAnsi="Arial Narrow"/>
              </w:rPr>
              <w:tab/>
            </w:r>
            <w:r w:rsidRPr="00011F45">
              <w:rPr>
                <w:rFonts w:ascii="Arial Narrow" w:hAnsi="Arial Narrow"/>
              </w:rPr>
              <w:t></w:t>
            </w:r>
          </w:p>
        </w:tc>
        <w:tc>
          <w:tcPr>
            <w:tcW w:w="1710" w:type="dxa"/>
          </w:tcPr>
          <w:p w14:paraId="190B96C3" w14:textId="77777777" w:rsidR="0036107B" w:rsidRPr="00011F45" w:rsidRDefault="0036107B" w:rsidP="00C72CFF">
            <w:pPr>
              <w:jc w:val="both"/>
              <w:rPr>
                <w:rFonts w:ascii="Arial Narrow" w:hAnsi="Arial Narrow"/>
              </w:rPr>
            </w:pPr>
          </w:p>
        </w:tc>
      </w:tr>
      <w:tr w:rsidR="0036107B" w:rsidRPr="00011F45" w14:paraId="2DF4ADF5" w14:textId="77777777" w:rsidTr="0036107B">
        <w:tc>
          <w:tcPr>
            <w:tcW w:w="8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41EE5" w14:textId="53FB65C7" w:rsidR="0036107B" w:rsidRPr="00011F45" w:rsidRDefault="0036107B" w:rsidP="00C72CFF">
            <w:pPr>
              <w:jc w:val="both"/>
              <w:rPr>
                <w:rFonts w:ascii="Arial Narrow" w:hAnsi="Arial Narrow"/>
                <w:b/>
                <w:bCs/>
                <w:lang w:val="es-MX"/>
              </w:rPr>
            </w:pPr>
            <w:r w:rsidRPr="00011F45">
              <w:rPr>
                <w:rFonts w:ascii="Arial Narrow" w:hAnsi="Arial Narrow"/>
                <w:b/>
                <w:bCs/>
              </w:rPr>
              <w:t xml:space="preserve">6.  </w:t>
            </w:r>
            <w:r w:rsidR="00463A41" w:rsidRPr="00011F45">
              <w:rPr>
                <w:rFonts w:ascii="Arial Narrow" w:hAnsi="Arial Narrow"/>
                <w:b/>
                <w:bCs/>
                <w:lang w:val="es-MX"/>
              </w:rPr>
              <w:t>Total de unidades de educación continua</w:t>
            </w:r>
            <w:r w:rsidRPr="00011F45">
              <w:rPr>
                <w:rFonts w:ascii="Arial Narrow" w:hAnsi="Arial Narrow"/>
                <w:b/>
                <w:bCs/>
                <w:lang w:val="es-MX"/>
              </w:rPr>
              <w:t xml:space="preserve"> (</w:t>
            </w:r>
            <w:proofErr w:type="spellStart"/>
            <w:r w:rsidRPr="00011F45">
              <w:rPr>
                <w:rFonts w:ascii="Arial Narrow" w:hAnsi="Arial Narrow"/>
                <w:b/>
                <w:bCs/>
                <w:lang w:val="es-MX"/>
              </w:rPr>
              <w:t>CEU’s</w:t>
            </w:r>
            <w:proofErr w:type="spellEnd"/>
            <w:r w:rsidRPr="00011F45">
              <w:rPr>
                <w:rFonts w:ascii="Arial Narrow" w:hAnsi="Arial Narrow"/>
                <w:b/>
                <w:bCs/>
                <w:lang w:val="es-MX"/>
              </w:rPr>
              <w:t xml:space="preserve">) </w:t>
            </w:r>
            <w:r w:rsidR="00463A41" w:rsidRPr="00011F45">
              <w:rPr>
                <w:rFonts w:ascii="Arial Narrow" w:hAnsi="Arial Narrow"/>
                <w:b/>
                <w:bCs/>
                <w:lang w:val="es-MX"/>
              </w:rPr>
              <w:t>por año</w:t>
            </w:r>
            <w:r w:rsidRPr="00011F45">
              <w:rPr>
                <w:rFonts w:ascii="Arial Narrow" w:hAnsi="Arial Narrow"/>
                <w:b/>
                <w:bCs/>
                <w:lang w:val="es-MX"/>
              </w:rPr>
              <w:t>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1320" w14:textId="77777777" w:rsidR="0036107B" w:rsidRPr="00011F45" w:rsidRDefault="0036107B" w:rsidP="00C72CFF">
            <w:pPr>
              <w:jc w:val="both"/>
              <w:rPr>
                <w:rFonts w:ascii="Arial Narrow" w:hAnsi="Arial Narrow"/>
                <w:lang w:val="es-MX"/>
              </w:rPr>
            </w:pPr>
          </w:p>
        </w:tc>
      </w:tr>
    </w:tbl>
    <w:p w14:paraId="001B662C" w14:textId="77B5B9AD" w:rsidR="0036107B" w:rsidRPr="00011F45" w:rsidRDefault="0036107B" w:rsidP="0036107B">
      <w:pPr>
        <w:rPr>
          <w:rFonts w:ascii="Arial Narrow" w:hAnsi="Arial Narrow"/>
          <w:lang w:val="es-MX"/>
        </w:rPr>
      </w:pPr>
    </w:p>
    <w:p w14:paraId="11A12892" w14:textId="6E9E334A" w:rsidR="00463A41" w:rsidRPr="00011F45" w:rsidRDefault="00463A41" w:rsidP="0036107B">
      <w:pPr>
        <w:rPr>
          <w:rFonts w:ascii="Arial Narrow" w:hAnsi="Arial Narrow"/>
          <w:lang w:val="es-MX"/>
        </w:rPr>
      </w:pPr>
    </w:p>
    <w:p w14:paraId="46229E4F" w14:textId="3920236D" w:rsidR="00463A41" w:rsidRPr="00011F45" w:rsidRDefault="00463A41" w:rsidP="0036107B">
      <w:pPr>
        <w:rPr>
          <w:rFonts w:ascii="Arial Narrow" w:hAnsi="Arial Narrow"/>
          <w:lang w:val="es-MX"/>
        </w:rPr>
      </w:pPr>
    </w:p>
    <w:p w14:paraId="20FBE790" w14:textId="6D8366F1" w:rsidR="00463A41" w:rsidRDefault="00463A41" w:rsidP="0036107B">
      <w:pPr>
        <w:rPr>
          <w:rFonts w:ascii="Arial Narrow" w:hAnsi="Arial Narrow"/>
          <w:lang w:val="es-MX"/>
        </w:rPr>
      </w:pPr>
    </w:p>
    <w:p w14:paraId="65112F29" w14:textId="513EBE6E" w:rsidR="00011F45" w:rsidRDefault="00011F45" w:rsidP="0036107B">
      <w:pPr>
        <w:rPr>
          <w:rFonts w:ascii="Arial Narrow" w:hAnsi="Arial Narrow"/>
          <w:lang w:val="es-MX"/>
        </w:rPr>
      </w:pPr>
    </w:p>
    <w:p w14:paraId="6F1C6DDB" w14:textId="77777777" w:rsidR="00011F45" w:rsidRPr="00011F45" w:rsidRDefault="00011F45" w:rsidP="0036107B">
      <w:pPr>
        <w:rPr>
          <w:rFonts w:ascii="Arial Narrow" w:hAnsi="Arial Narrow"/>
          <w:lang w:val="es-MX"/>
        </w:rPr>
      </w:pPr>
    </w:p>
    <w:p w14:paraId="486D5F2C" w14:textId="77777777" w:rsidR="00463A41" w:rsidRPr="00011F45" w:rsidRDefault="00463A41" w:rsidP="0036107B">
      <w:pPr>
        <w:rPr>
          <w:rFonts w:ascii="Arial Narrow" w:hAnsi="Arial Narrow"/>
          <w:lang w:val="es-MX"/>
        </w:rPr>
      </w:pPr>
    </w:p>
    <w:p w14:paraId="4CED0DFA" w14:textId="77777777" w:rsidR="00463A41" w:rsidRPr="00011F45" w:rsidRDefault="00463A41" w:rsidP="00463A41">
      <w:pPr>
        <w:jc w:val="both"/>
        <w:rPr>
          <w:rFonts w:ascii="Arial Narrow" w:hAnsi="Arial Narrow"/>
          <w:b/>
          <w:bCs/>
          <w:lang w:val="es-MX"/>
        </w:rPr>
      </w:pPr>
      <w:r w:rsidRPr="00011F45">
        <w:rPr>
          <w:rFonts w:ascii="Arial Narrow" w:hAnsi="Arial Narrow"/>
          <w:b/>
          <w:bCs/>
          <w:u w:val="single"/>
          <w:lang w:val="es-MX"/>
        </w:rPr>
        <w:lastRenderedPageBreak/>
        <w:t>Otra información:</w:t>
      </w:r>
    </w:p>
    <w:p w14:paraId="3D3E0C35" w14:textId="77777777" w:rsidR="00463A41" w:rsidRPr="00011F45" w:rsidRDefault="00463A41" w:rsidP="00EB07E1">
      <w:pPr>
        <w:jc w:val="both"/>
        <w:rPr>
          <w:rFonts w:ascii="Arial Narrow" w:hAnsi="Arial Narrow" w:cstheme="minorHAnsi"/>
          <w:b/>
          <w:bCs/>
          <w:lang w:val="es-MX"/>
        </w:rPr>
      </w:pPr>
      <w:r w:rsidRPr="00011F45">
        <w:rPr>
          <w:rFonts w:ascii="Arial Narrow" w:hAnsi="Arial Narrow"/>
          <w:b/>
          <w:bCs/>
          <w:lang w:val="es-MX"/>
        </w:rPr>
        <w:t xml:space="preserve">  </w:t>
      </w:r>
      <w:r w:rsidRPr="00011F45">
        <w:rPr>
          <w:rFonts w:ascii="Arial Narrow" w:hAnsi="Arial Narrow" w:cstheme="minorHAnsi"/>
          <w:b/>
          <w:bCs/>
          <w:lang w:val="es-MX"/>
        </w:rPr>
        <w:t>Apoyo:</w:t>
      </w:r>
    </w:p>
    <w:p w14:paraId="106725AC" w14:textId="217E2700" w:rsidR="00463A41" w:rsidRPr="00011F45" w:rsidRDefault="00463A41" w:rsidP="00463A41">
      <w:pPr>
        <w:jc w:val="both"/>
        <w:rPr>
          <w:rFonts w:ascii="Arial Narrow" w:hAnsi="Arial Narrow" w:cstheme="minorHAnsi"/>
          <w:lang w:val="es-MX"/>
        </w:rPr>
      </w:pPr>
      <w:r w:rsidRPr="00011F45">
        <w:rPr>
          <w:rFonts w:ascii="Arial Narrow" w:hAnsi="Arial Narrow" w:cstheme="minorHAnsi"/>
          <w:lang w:val="es-MX"/>
        </w:rPr>
        <w:t>A. ¿Estás viendo un director espiritual? Sí</w:t>
      </w:r>
      <w:r w:rsidR="006F64F4" w:rsidRPr="00011F45">
        <w:rPr>
          <w:rFonts w:ascii="Arial Narrow" w:hAnsi="Arial Narrow" w:cstheme="minorHAnsi"/>
          <w:lang w:val="es-MX"/>
        </w:rPr>
        <w:t>:</w:t>
      </w:r>
      <w:r w:rsidRPr="00011F45">
        <w:rPr>
          <w:rFonts w:ascii="Arial Narrow" w:hAnsi="Arial Narrow" w:cstheme="minorHAnsi"/>
          <w:lang w:val="es-MX"/>
        </w:rPr>
        <w:t xml:space="preserve"> </w:t>
      </w:r>
      <w:r w:rsidR="006F64F4" w:rsidRPr="00011F45">
        <w:rPr>
          <w:rFonts w:ascii="Arial Narrow" w:hAnsi="Arial Narrow" w:cstheme="minorHAnsi"/>
          <w:lang w:val="es-MX"/>
        </w:rPr>
        <w:t xml:space="preserve">_________           </w:t>
      </w:r>
      <w:r w:rsidRPr="00011F45">
        <w:rPr>
          <w:rFonts w:ascii="Arial Narrow" w:hAnsi="Arial Narrow" w:cstheme="minorHAnsi"/>
          <w:lang w:val="es-MX"/>
        </w:rPr>
        <w:t xml:space="preserve">No:  </w:t>
      </w:r>
      <w:r w:rsidR="006F64F4" w:rsidRPr="00011F45">
        <w:rPr>
          <w:rFonts w:ascii="Arial Narrow" w:hAnsi="Arial Narrow" w:cstheme="minorHAnsi"/>
          <w:lang w:val="es-MX"/>
        </w:rPr>
        <w:t>____</w:t>
      </w:r>
      <w:r w:rsidRPr="00011F45">
        <w:rPr>
          <w:rFonts w:ascii="Arial Narrow" w:hAnsi="Arial Narrow" w:cstheme="minorHAnsi"/>
          <w:lang w:val="es-MX"/>
        </w:rPr>
        <w:t>____</w:t>
      </w:r>
    </w:p>
    <w:p w14:paraId="601CF7D9" w14:textId="77777777" w:rsidR="00463A41" w:rsidRPr="00011F45" w:rsidRDefault="00463A41" w:rsidP="006F64F4">
      <w:pPr>
        <w:ind w:firstLine="720"/>
        <w:jc w:val="both"/>
        <w:rPr>
          <w:rFonts w:ascii="Arial Narrow" w:hAnsi="Arial Narrow" w:cstheme="minorHAnsi"/>
          <w:b/>
          <w:bCs/>
          <w:lang w:val="es-MX"/>
        </w:rPr>
      </w:pPr>
      <w:r w:rsidRPr="00011F45">
        <w:rPr>
          <w:rFonts w:ascii="Arial Narrow" w:hAnsi="Arial Narrow" w:cstheme="minorHAnsi"/>
          <w:b/>
          <w:bCs/>
          <w:lang w:val="es-MX"/>
        </w:rPr>
        <w:t>En caso afirmativo, con quién y frecuencia de asistencia:</w:t>
      </w:r>
    </w:p>
    <w:p w14:paraId="525D1ACB" w14:textId="77777777" w:rsidR="00463A41" w:rsidRPr="00011F45" w:rsidRDefault="00463A41" w:rsidP="00463A41">
      <w:pPr>
        <w:jc w:val="both"/>
        <w:rPr>
          <w:rFonts w:ascii="Arial Narrow" w:hAnsi="Arial Narrow" w:cstheme="minorHAnsi"/>
          <w:lang w:val="es-MX"/>
        </w:rPr>
      </w:pPr>
    </w:p>
    <w:p w14:paraId="58D9CB37" w14:textId="77777777" w:rsidR="00463A41" w:rsidRPr="00011F45" w:rsidRDefault="00463A41" w:rsidP="00463A41">
      <w:pPr>
        <w:jc w:val="both"/>
        <w:rPr>
          <w:rFonts w:ascii="Arial Narrow" w:hAnsi="Arial Narrow" w:cstheme="minorHAnsi"/>
          <w:b/>
          <w:bCs/>
          <w:lang w:val="es-MX"/>
        </w:rPr>
      </w:pPr>
      <w:r w:rsidRPr="00011F45">
        <w:rPr>
          <w:rFonts w:ascii="Arial Narrow" w:hAnsi="Arial Narrow" w:cstheme="minorHAnsi"/>
          <w:b/>
          <w:bCs/>
          <w:lang w:val="es-MX"/>
        </w:rPr>
        <w:t>Nombre: _______________________________________________________</w:t>
      </w:r>
    </w:p>
    <w:p w14:paraId="3655E548" w14:textId="77777777" w:rsidR="00463A41" w:rsidRPr="00011F45" w:rsidRDefault="00463A41" w:rsidP="00463A41">
      <w:pPr>
        <w:jc w:val="both"/>
        <w:rPr>
          <w:rFonts w:ascii="Arial Narrow" w:hAnsi="Arial Narrow" w:cstheme="minorHAnsi"/>
          <w:b/>
          <w:bCs/>
          <w:lang w:val="es-MX"/>
        </w:rPr>
      </w:pPr>
    </w:p>
    <w:p w14:paraId="1849CF01" w14:textId="77777777" w:rsidR="00463A41" w:rsidRPr="00011F45" w:rsidRDefault="00463A41" w:rsidP="00463A41">
      <w:pPr>
        <w:jc w:val="both"/>
        <w:rPr>
          <w:rFonts w:ascii="Arial Narrow" w:hAnsi="Arial Narrow" w:cstheme="minorHAnsi"/>
          <w:b/>
          <w:bCs/>
          <w:lang w:val="es-MX"/>
        </w:rPr>
      </w:pPr>
      <w:r w:rsidRPr="00011F45">
        <w:rPr>
          <w:rFonts w:ascii="Arial Narrow" w:hAnsi="Arial Narrow" w:cstheme="minorHAnsi"/>
          <w:b/>
          <w:bCs/>
          <w:lang w:val="es-MX"/>
        </w:rPr>
        <w:t>Frecuencia: ___________________________________________________</w:t>
      </w:r>
    </w:p>
    <w:p w14:paraId="521BA98E" w14:textId="77777777" w:rsidR="00011F45" w:rsidRDefault="00011F45" w:rsidP="00463A41">
      <w:pPr>
        <w:jc w:val="both"/>
        <w:rPr>
          <w:rFonts w:ascii="Arial Narrow" w:hAnsi="Arial Narrow"/>
          <w:lang w:val="es-MX"/>
        </w:rPr>
      </w:pPr>
    </w:p>
    <w:p w14:paraId="033BE5E2" w14:textId="77777777" w:rsidR="00011F45" w:rsidRDefault="00011F45" w:rsidP="00463A41">
      <w:pPr>
        <w:jc w:val="both"/>
        <w:rPr>
          <w:rFonts w:ascii="Arial Narrow" w:hAnsi="Arial Narrow"/>
          <w:lang w:val="es-MX"/>
        </w:rPr>
      </w:pPr>
    </w:p>
    <w:p w14:paraId="629716A7" w14:textId="0A448F58" w:rsidR="00463A41" w:rsidRPr="00011F45" w:rsidRDefault="00463A41" w:rsidP="00463A41">
      <w:pPr>
        <w:jc w:val="both"/>
        <w:rPr>
          <w:rFonts w:ascii="Arial Narrow" w:hAnsi="Arial Narrow"/>
          <w:lang w:val="es-MX"/>
        </w:rPr>
      </w:pPr>
      <w:r w:rsidRPr="00011F45">
        <w:rPr>
          <w:rFonts w:ascii="Arial Narrow" w:hAnsi="Arial Narrow"/>
          <w:lang w:val="es-MX"/>
        </w:rPr>
        <w:t>B.   ¿Participa en un grupo de apoyo (Reunión con otros diáconos)?</w:t>
      </w:r>
    </w:p>
    <w:p w14:paraId="594CF4D6" w14:textId="77777777" w:rsidR="00463A41" w:rsidRPr="00011F45" w:rsidRDefault="00463A41" w:rsidP="00463A41">
      <w:pPr>
        <w:jc w:val="both"/>
        <w:rPr>
          <w:rFonts w:ascii="Arial Narrow" w:hAnsi="Arial Narrow"/>
          <w:lang w:val="es-MX"/>
        </w:rPr>
      </w:pPr>
    </w:p>
    <w:p w14:paraId="78598C5B" w14:textId="700FACB4" w:rsidR="00463A41" w:rsidRPr="00011F45" w:rsidRDefault="006F64F4" w:rsidP="00463A41">
      <w:pPr>
        <w:jc w:val="both"/>
        <w:rPr>
          <w:rFonts w:ascii="Arial Narrow" w:hAnsi="Arial Narrow"/>
          <w:lang w:val="es-MX"/>
        </w:rPr>
      </w:pPr>
      <w:r w:rsidRPr="00011F45">
        <w:rPr>
          <w:rFonts w:ascii="Arial Narrow" w:hAnsi="Arial Narrow"/>
          <w:lang w:val="es-MX"/>
        </w:rPr>
        <w:t xml:space="preserve">        </w:t>
      </w:r>
      <w:proofErr w:type="gramStart"/>
      <w:r w:rsidR="00463A41" w:rsidRPr="00011F45">
        <w:rPr>
          <w:rFonts w:ascii="Arial Narrow" w:hAnsi="Arial Narrow"/>
          <w:lang w:val="es-MX"/>
        </w:rPr>
        <w:t>Sí</w:t>
      </w:r>
      <w:r w:rsidRPr="00011F45">
        <w:rPr>
          <w:rFonts w:ascii="Arial Narrow" w:hAnsi="Arial Narrow"/>
          <w:lang w:val="es-MX"/>
        </w:rPr>
        <w:t>:_</w:t>
      </w:r>
      <w:proofErr w:type="gramEnd"/>
      <w:r w:rsidRPr="00011F45">
        <w:rPr>
          <w:rFonts w:ascii="Arial Narrow" w:hAnsi="Arial Narrow"/>
          <w:lang w:val="es-MX"/>
        </w:rPr>
        <w:t xml:space="preserve">________        </w:t>
      </w:r>
      <w:r w:rsidR="00463A41" w:rsidRPr="00011F45">
        <w:rPr>
          <w:rFonts w:ascii="Arial Narrow" w:hAnsi="Arial Narrow"/>
          <w:lang w:val="es-MX"/>
        </w:rPr>
        <w:t xml:space="preserve"> No:  </w:t>
      </w:r>
      <w:r w:rsidRPr="00011F45">
        <w:rPr>
          <w:rFonts w:ascii="Arial Narrow" w:hAnsi="Arial Narrow"/>
          <w:lang w:val="es-MX"/>
        </w:rPr>
        <w:t>_____</w:t>
      </w:r>
      <w:r w:rsidR="00463A41" w:rsidRPr="00011F45">
        <w:rPr>
          <w:rFonts w:ascii="Arial Narrow" w:hAnsi="Arial Narrow"/>
          <w:lang w:val="es-MX"/>
        </w:rPr>
        <w:t>____</w:t>
      </w:r>
    </w:p>
    <w:p w14:paraId="1E6A7E5D" w14:textId="77777777" w:rsidR="00463A41" w:rsidRPr="00011F45" w:rsidRDefault="00463A41" w:rsidP="006F64F4">
      <w:pPr>
        <w:ind w:firstLine="720"/>
        <w:jc w:val="both"/>
        <w:rPr>
          <w:rFonts w:ascii="Arial Narrow" w:hAnsi="Arial Narrow"/>
          <w:b/>
          <w:bCs/>
          <w:lang w:val="es-MX"/>
        </w:rPr>
      </w:pPr>
      <w:r w:rsidRPr="00011F45">
        <w:rPr>
          <w:rFonts w:ascii="Arial Narrow" w:hAnsi="Arial Narrow"/>
          <w:b/>
          <w:bCs/>
          <w:lang w:val="es-MX"/>
        </w:rPr>
        <w:t>En caso afirmativo, con quién y frecuencia de asistencia:</w:t>
      </w:r>
    </w:p>
    <w:p w14:paraId="767E80A3" w14:textId="77777777" w:rsidR="00463A41" w:rsidRPr="00011F45" w:rsidRDefault="00463A41" w:rsidP="00463A41">
      <w:pPr>
        <w:jc w:val="both"/>
        <w:rPr>
          <w:rFonts w:ascii="Arial Narrow" w:hAnsi="Arial Narrow"/>
          <w:lang w:val="es-MX"/>
        </w:rPr>
      </w:pPr>
      <w:r w:rsidRPr="00011F45">
        <w:rPr>
          <w:rFonts w:ascii="Arial Narrow" w:hAnsi="Arial Narrow"/>
          <w:lang w:val="es-MX"/>
        </w:rPr>
        <w:t>    </w:t>
      </w:r>
    </w:p>
    <w:p w14:paraId="6E19D8A9" w14:textId="7B12EBFF" w:rsidR="00463A41" w:rsidRPr="00011F45" w:rsidRDefault="00463A41" w:rsidP="00463A41">
      <w:pPr>
        <w:jc w:val="both"/>
        <w:rPr>
          <w:rFonts w:ascii="Arial Narrow" w:hAnsi="Arial Narrow"/>
          <w:lang w:val="es-MX"/>
        </w:rPr>
      </w:pPr>
      <w:r w:rsidRPr="00011F45">
        <w:rPr>
          <w:rFonts w:ascii="Arial Narrow" w:hAnsi="Arial Narrow"/>
          <w:lang w:val="es-MX"/>
        </w:rPr>
        <w:t>   ___________________________________________________________</w:t>
      </w:r>
    </w:p>
    <w:p w14:paraId="7099B783" w14:textId="77777777" w:rsidR="00463A41" w:rsidRPr="00011F45" w:rsidRDefault="00463A41" w:rsidP="00463A41">
      <w:pPr>
        <w:jc w:val="both"/>
        <w:rPr>
          <w:rFonts w:ascii="Arial Narrow" w:hAnsi="Arial Narrow"/>
          <w:lang w:val="es-MX"/>
        </w:rPr>
      </w:pPr>
    </w:p>
    <w:p w14:paraId="542220FD" w14:textId="783A992B" w:rsidR="00463A41" w:rsidRPr="00011F45" w:rsidRDefault="00463A41" w:rsidP="00463A41">
      <w:pPr>
        <w:jc w:val="both"/>
        <w:rPr>
          <w:rFonts w:ascii="Arial Narrow" w:hAnsi="Arial Narrow"/>
          <w:b/>
          <w:lang w:val="es-MX"/>
        </w:rPr>
      </w:pPr>
      <w:r w:rsidRPr="00011F45">
        <w:rPr>
          <w:rFonts w:ascii="Arial Narrow" w:hAnsi="Arial Narrow"/>
          <w:lang w:val="es-MX"/>
        </w:rPr>
        <w:t>   ___________________________________________________________</w:t>
      </w:r>
    </w:p>
    <w:p w14:paraId="3C586240" w14:textId="77777777" w:rsidR="00463A41" w:rsidRPr="00011F45" w:rsidRDefault="00463A41" w:rsidP="00463A41">
      <w:pPr>
        <w:jc w:val="both"/>
        <w:rPr>
          <w:rFonts w:ascii="Arial Narrow" w:hAnsi="Arial Narrow"/>
          <w:b/>
          <w:lang w:val="es-MX"/>
        </w:rPr>
      </w:pPr>
    </w:p>
    <w:p w14:paraId="25BE1103" w14:textId="2BEECA72" w:rsidR="00463A41" w:rsidRDefault="00463A41" w:rsidP="00463A41">
      <w:pPr>
        <w:jc w:val="both"/>
        <w:rPr>
          <w:rFonts w:ascii="Arial Narrow" w:hAnsi="Arial Narrow"/>
          <w:b/>
          <w:lang w:val="es-MX"/>
        </w:rPr>
      </w:pPr>
    </w:p>
    <w:p w14:paraId="02D94BDD" w14:textId="65401C99" w:rsidR="00011F45" w:rsidRDefault="00011F45" w:rsidP="00463A41">
      <w:pPr>
        <w:jc w:val="both"/>
        <w:rPr>
          <w:rFonts w:ascii="Arial Narrow" w:hAnsi="Arial Narrow"/>
          <w:b/>
          <w:lang w:val="es-MX"/>
        </w:rPr>
      </w:pPr>
    </w:p>
    <w:p w14:paraId="67960614" w14:textId="77777777" w:rsidR="00011F45" w:rsidRPr="00011F45" w:rsidRDefault="00011F45" w:rsidP="00463A41">
      <w:pPr>
        <w:jc w:val="both"/>
        <w:rPr>
          <w:rFonts w:ascii="Arial Narrow" w:hAnsi="Arial Narrow"/>
          <w:b/>
          <w:lang w:val="es-MX"/>
        </w:rPr>
      </w:pPr>
    </w:p>
    <w:p w14:paraId="079F58D0" w14:textId="77777777" w:rsidR="00463A41" w:rsidRPr="00011F45" w:rsidRDefault="00463A41" w:rsidP="00463A41">
      <w:pPr>
        <w:jc w:val="both"/>
        <w:rPr>
          <w:rFonts w:ascii="Arial Narrow" w:hAnsi="Arial Narrow"/>
          <w:b/>
          <w:bCs/>
          <w:lang w:val="es-MX"/>
        </w:rPr>
      </w:pPr>
      <w:r w:rsidRPr="00011F45">
        <w:rPr>
          <w:rFonts w:ascii="Arial Narrow" w:hAnsi="Arial Narrow"/>
          <w:b/>
          <w:bCs/>
          <w:lang w:val="es-MX"/>
        </w:rPr>
        <w:t xml:space="preserve">Propuestas, comentarios, sugerencias, inquietudes que pueda ofrecer al </w:t>
      </w:r>
      <w:proofErr w:type="gramStart"/>
      <w:r w:rsidRPr="00011F45">
        <w:rPr>
          <w:rFonts w:ascii="Arial Narrow" w:hAnsi="Arial Narrow"/>
          <w:b/>
          <w:bCs/>
          <w:lang w:val="es-MX"/>
        </w:rPr>
        <w:t>Director</w:t>
      </w:r>
      <w:proofErr w:type="gramEnd"/>
      <w:r w:rsidRPr="00011F45">
        <w:rPr>
          <w:rFonts w:ascii="Arial Narrow" w:hAnsi="Arial Narrow"/>
          <w:b/>
          <w:bCs/>
          <w:lang w:val="es-MX"/>
        </w:rPr>
        <w:t xml:space="preserve"> del Personal de Diaconado o al Consejo de Diáconos para nuestra información y planificación:</w:t>
      </w:r>
    </w:p>
    <w:p w14:paraId="071EEA4C" w14:textId="77777777" w:rsidR="00463A41" w:rsidRPr="00011F45" w:rsidRDefault="00463A41" w:rsidP="00463A41">
      <w:pPr>
        <w:jc w:val="both"/>
        <w:rPr>
          <w:rFonts w:ascii="Arial Narrow" w:hAnsi="Arial Narrow"/>
          <w:b/>
          <w:lang w:val="es-MX"/>
        </w:rPr>
      </w:pPr>
    </w:p>
    <w:p w14:paraId="480F2B11" w14:textId="77777777" w:rsidR="00463A41" w:rsidRPr="00011F45" w:rsidRDefault="00463A41" w:rsidP="00463A41">
      <w:pPr>
        <w:jc w:val="both"/>
        <w:rPr>
          <w:rFonts w:ascii="Arial Narrow" w:hAnsi="Arial Narrow"/>
          <w:b/>
          <w:lang w:val="es-MX"/>
        </w:rPr>
      </w:pPr>
    </w:p>
    <w:p w14:paraId="08F413A1" w14:textId="77777777" w:rsidR="00463A41" w:rsidRPr="00011F45" w:rsidRDefault="00463A41" w:rsidP="00463A41">
      <w:pPr>
        <w:jc w:val="both"/>
        <w:rPr>
          <w:rFonts w:ascii="Arial Narrow" w:hAnsi="Arial Narrow"/>
          <w:b/>
          <w:lang w:val="es-MX"/>
        </w:rPr>
      </w:pPr>
    </w:p>
    <w:p w14:paraId="5BA2E37F" w14:textId="77777777" w:rsidR="00463A41" w:rsidRPr="00011F45" w:rsidRDefault="00463A41" w:rsidP="00463A41">
      <w:pPr>
        <w:jc w:val="both"/>
        <w:rPr>
          <w:rFonts w:ascii="Arial Narrow" w:hAnsi="Arial Narrow"/>
          <w:b/>
          <w:lang w:val="es-MX"/>
        </w:rPr>
      </w:pPr>
    </w:p>
    <w:p w14:paraId="12FE5EAC" w14:textId="611A67CB" w:rsidR="00463A41" w:rsidRPr="00011F45" w:rsidRDefault="00463A41" w:rsidP="00463A41">
      <w:pPr>
        <w:jc w:val="both"/>
        <w:rPr>
          <w:rFonts w:ascii="Arial Narrow" w:hAnsi="Arial Narrow"/>
          <w:b/>
          <w:lang w:val="es-MX"/>
        </w:rPr>
      </w:pPr>
      <w:r w:rsidRPr="00011F45">
        <w:rPr>
          <w:rFonts w:ascii="Arial Narrow" w:hAnsi="Arial Narrow"/>
          <w:b/>
          <w:lang w:val="es-MX"/>
        </w:rPr>
        <w:t>__________________</w:t>
      </w:r>
      <w:r w:rsidRPr="00011F45">
        <w:rPr>
          <w:rFonts w:ascii="Arial Narrow" w:hAnsi="Arial Narrow"/>
          <w:b/>
          <w:lang w:val="es-MX"/>
        </w:rPr>
        <w:t xml:space="preserve">______________    </w:t>
      </w:r>
      <w:r w:rsidRPr="00011F45">
        <w:rPr>
          <w:rFonts w:ascii="Arial Narrow" w:hAnsi="Arial Narrow"/>
          <w:b/>
          <w:lang w:val="es-MX"/>
        </w:rPr>
        <w:tab/>
        <w:t xml:space="preserve">   ____________________</w:t>
      </w:r>
    </w:p>
    <w:p w14:paraId="4382B6AA" w14:textId="63AEB303" w:rsidR="00463A41" w:rsidRPr="00011F45" w:rsidRDefault="00463A41" w:rsidP="00463A41">
      <w:pPr>
        <w:jc w:val="both"/>
        <w:rPr>
          <w:rFonts w:ascii="Arial Narrow" w:hAnsi="Arial Narrow"/>
          <w:lang w:val="es-MX"/>
        </w:rPr>
      </w:pPr>
      <w:r w:rsidRPr="00011F45">
        <w:rPr>
          <w:rFonts w:ascii="Arial Narrow" w:hAnsi="Arial Narrow"/>
          <w:lang w:val="es-MX"/>
        </w:rPr>
        <w:t xml:space="preserve">                   </w:t>
      </w:r>
      <w:r w:rsidRPr="00011F45">
        <w:rPr>
          <w:rFonts w:ascii="Arial Narrow" w:hAnsi="Arial Narrow"/>
          <w:lang w:val="es-MX"/>
        </w:rPr>
        <w:t>La Firma</w:t>
      </w:r>
      <w:r w:rsidRPr="00011F45">
        <w:rPr>
          <w:rFonts w:ascii="Arial Narrow" w:hAnsi="Arial Narrow"/>
          <w:lang w:val="es-MX"/>
        </w:rPr>
        <w:tab/>
      </w:r>
      <w:r w:rsidRPr="00011F45">
        <w:rPr>
          <w:rFonts w:ascii="Arial Narrow" w:hAnsi="Arial Narrow"/>
          <w:lang w:val="es-MX"/>
        </w:rPr>
        <w:tab/>
      </w:r>
      <w:r w:rsidRPr="00011F45">
        <w:rPr>
          <w:rFonts w:ascii="Arial Narrow" w:hAnsi="Arial Narrow"/>
          <w:lang w:val="es-MX"/>
        </w:rPr>
        <w:tab/>
      </w:r>
      <w:r w:rsidRPr="00011F45">
        <w:rPr>
          <w:rFonts w:ascii="Arial Narrow" w:hAnsi="Arial Narrow"/>
          <w:lang w:val="es-MX"/>
        </w:rPr>
        <w:tab/>
      </w:r>
      <w:r w:rsidRPr="00011F45">
        <w:rPr>
          <w:rFonts w:ascii="Arial Narrow" w:hAnsi="Arial Narrow"/>
          <w:lang w:val="es-MX"/>
        </w:rPr>
        <w:tab/>
      </w:r>
      <w:r w:rsidRPr="00011F45">
        <w:rPr>
          <w:rFonts w:ascii="Arial Narrow" w:hAnsi="Arial Narrow"/>
          <w:lang w:val="es-MX"/>
        </w:rPr>
        <w:tab/>
      </w:r>
      <w:r w:rsidRPr="00011F45">
        <w:rPr>
          <w:rFonts w:ascii="Arial Narrow" w:hAnsi="Arial Narrow"/>
          <w:lang w:val="es-MX"/>
        </w:rPr>
        <w:tab/>
        <w:t xml:space="preserve">             La Fecha</w:t>
      </w:r>
    </w:p>
    <w:p w14:paraId="08A66ADB" w14:textId="01741EB6" w:rsidR="00463A41" w:rsidRDefault="00463A41" w:rsidP="00463A41">
      <w:pPr>
        <w:jc w:val="both"/>
        <w:rPr>
          <w:rFonts w:ascii="Arial Narrow" w:hAnsi="Arial Narrow"/>
          <w:b/>
          <w:lang w:val="es-MX"/>
        </w:rPr>
      </w:pPr>
    </w:p>
    <w:p w14:paraId="5ECADFBE" w14:textId="27F65BA3" w:rsidR="00011F45" w:rsidRDefault="00011F45" w:rsidP="00463A41">
      <w:pPr>
        <w:jc w:val="both"/>
        <w:rPr>
          <w:rFonts w:ascii="Arial Narrow" w:hAnsi="Arial Narrow"/>
          <w:b/>
          <w:lang w:val="es-MX"/>
        </w:rPr>
      </w:pPr>
    </w:p>
    <w:p w14:paraId="31263277" w14:textId="77777777" w:rsidR="00011F45" w:rsidRPr="00011F45" w:rsidRDefault="00011F45" w:rsidP="00463A41">
      <w:pPr>
        <w:jc w:val="both"/>
        <w:rPr>
          <w:rFonts w:ascii="Arial Narrow" w:hAnsi="Arial Narrow"/>
          <w:b/>
          <w:lang w:val="es-MX"/>
        </w:rPr>
      </w:pPr>
    </w:p>
    <w:p w14:paraId="735E17E4" w14:textId="77777777" w:rsidR="00463A41" w:rsidRPr="00011F45" w:rsidRDefault="00463A41" w:rsidP="00463A41">
      <w:pPr>
        <w:jc w:val="center"/>
        <w:rPr>
          <w:rFonts w:ascii="Arial Narrow" w:hAnsi="Arial Narrow"/>
          <w:lang w:val="es-MX"/>
        </w:rPr>
      </w:pPr>
      <w:r w:rsidRPr="00011F45">
        <w:rPr>
          <w:rFonts w:ascii="Arial Narrow" w:hAnsi="Arial Narrow"/>
          <w:lang w:val="es-MX"/>
        </w:rPr>
        <w:t>Complete y envíe este formulario antes del 15 de marzo a:</w:t>
      </w:r>
    </w:p>
    <w:p w14:paraId="7BC778D7" w14:textId="77777777" w:rsidR="00463A41" w:rsidRPr="00011F45" w:rsidRDefault="00463A41" w:rsidP="00463A41">
      <w:pPr>
        <w:jc w:val="center"/>
        <w:rPr>
          <w:rFonts w:ascii="Arial Narrow" w:hAnsi="Arial Narrow"/>
          <w:lang w:val="es-MX"/>
        </w:rPr>
      </w:pPr>
      <w:r w:rsidRPr="00011F45">
        <w:rPr>
          <w:rFonts w:ascii="Arial Narrow" w:hAnsi="Arial Narrow"/>
          <w:lang w:val="es-MX"/>
        </w:rPr>
        <w:t>Diácono David Reardon</w:t>
      </w:r>
    </w:p>
    <w:p w14:paraId="2E73C96A" w14:textId="77777777" w:rsidR="00463A41" w:rsidRPr="00011F45" w:rsidRDefault="00463A41" w:rsidP="00463A41">
      <w:pPr>
        <w:jc w:val="center"/>
        <w:rPr>
          <w:rFonts w:ascii="Arial Narrow" w:hAnsi="Arial Narrow"/>
          <w:lang w:val="es-MX"/>
        </w:rPr>
      </w:pPr>
      <w:r w:rsidRPr="00011F45">
        <w:rPr>
          <w:rFonts w:ascii="Arial Narrow" w:hAnsi="Arial Narrow"/>
          <w:lang w:val="es-MX"/>
        </w:rPr>
        <w:t>Oficina del Diaconado</w:t>
      </w:r>
    </w:p>
    <w:p w14:paraId="2B02C458" w14:textId="77777777" w:rsidR="00463A41" w:rsidRPr="00011F45" w:rsidRDefault="00463A41" w:rsidP="00463A41">
      <w:pPr>
        <w:jc w:val="center"/>
        <w:rPr>
          <w:rFonts w:ascii="Arial Narrow" w:hAnsi="Arial Narrow"/>
          <w:lang w:val="es-MX"/>
        </w:rPr>
      </w:pPr>
      <w:r w:rsidRPr="00011F45">
        <w:rPr>
          <w:rFonts w:ascii="Arial Narrow" w:hAnsi="Arial Narrow"/>
          <w:lang w:val="es-MX"/>
        </w:rPr>
        <w:t>Diócesis de Venice</w:t>
      </w:r>
    </w:p>
    <w:p w14:paraId="24333FD5" w14:textId="77777777" w:rsidR="00463A41" w:rsidRPr="00011F45" w:rsidRDefault="00463A41" w:rsidP="00463A41">
      <w:pPr>
        <w:jc w:val="center"/>
        <w:rPr>
          <w:rFonts w:ascii="Arial Narrow" w:hAnsi="Arial Narrow"/>
          <w:noProof/>
        </w:rPr>
      </w:pPr>
      <w:r w:rsidRPr="00011F45">
        <w:rPr>
          <w:rFonts w:ascii="Arial Narrow" w:hAnsi="Arial Narrow"/>
          <w:noProof/>
        </w:rPr>
        <w:t>1000 Pinebrook Road</w:t>
      </w:r>
    </w:p>
    <w:p w14:paraId="5D249C61" w14:textId="77777777" w:rsidR="00463A41" w:rsidRPr="00011F45" w:rsidRDefault="00463A41" w:rsidP="00463A41">
      <w:pPr>
        <w:jc w:val="center"/>
        <w:rPr>
          <w:rFonts w:ascii="Arial Narrow" w:hAnsi="Arial Narrow"/>
          <w:noProof/>
        </w:rPr>
      </w:pPr>
      <w:r w:rsidRPr="00011F45">
        <w:rPr>
          <w:rFonts w:ascii="Arial Narrow" w:hAnsi="Arial Narrow"/>
          <w:noProof/>
        </w:rPr>
        <w:t>Venice, FL 34285</w:t>
      </w:r>
    </w:p>
    <w:p w14:paraId="7E6AF1F6" w14:textId="77777777" w:rsidR="0036107B" w:rsidRPr="00011F45" w:rsidRDefault="0036107B" w:rsidP="0036107B">
      <w:pPr>
        <w:tabs>
          <w:tab w:val="left" w:pos="6390"/>
        </w:tabs>
        <w:rPr>
          <w:rFonts w:ascii="Arial Narrow" w:hAnsi="Arial Narrow"/>
          <w:lang w:val="es-MX"/>
        </w:rPr>
      </w:pPr>
    </w:p>
    <w:sectPr w:rsidR="0036107B" w:rsidRPr="00011F45">
      <w:headerReference w:type="default" r:id="rId10"/>
      <w:footerReference w:type="default" r:id="rId11"/>
      <w:endnotePr>
        <w:numFmt w:val="decimal"/>
      </w:endnotePr>
      <w:pgSz w:w="12240" w:h="15840"/>
      <w:pgMar w:top="1710" w:right="1440" w:bottom="1170" w:left="144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3DCD6" w14:textId="77777777" w:rsidR="00EF78FA" w:rsidRDefault="00EF78FA">
      <w:r>
        <w:separator/>
      </w:r>
    </w:p>
  </w:endnote>
  <w:endnote w:type="continuationSeparator" w:id="0">
    <w:p w14:paraId="7EB440BE" w14:textId="77777777" w:rsidR="00EF78FA" w:rsidRDefault="00EF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0F50D" w14:textId="7C6946D8" w:rsidR="00463A41" w:rsidRPr="00463A41" w:rsidRDefault="00463A41" w:rsidP="00463A41">
    <w:pPr>
      <w:rPr>
        <w:rFonts w:ascii="Comic Sans MS" w:hAnsi="Comic Sans MS"/>
        <w:sz w:val="20"/>
        <w:szCs w:val="20"/>
      </w:rPr>
    </w:pPr>
    <w:r w:rsidRPr="00463A41">
      <w:rPr>
        <w:rFonts w:ascii="Comic Sans MS" w:hAnsi="Comic Sans MS"/>
        <w:noProof/>
        <w:sz w:val="20"/>
        <w:szCs w:val="20"/>
      </w:rPr>
      <w:t>Revised 12.17.19 T:02.18.2020</w:t>
    </w:r>
  </w:p>
  <w:p w14:paraId="14816D63" w14:textId="792786BF" w:rsidR="00463A41" w:rsidRDefault="00463A41">
    <w:pPr>
      <w:pStyle w:val="Footer"/>
    </w:pPr>
  </w:p>
  <w:p w14:paraId="71BDF6B0" w14:textId="77777777" w:rsidR="002C245E" w:rsidRPr="009E40CD" w:rsidRDefault="002C245E">
    <w:pPr>
      <w:tabs>
        <w:tab w:val="right" w:pos="9360"/>
      </w:tabs>
      <w:spacing w:line="190" w:lineRule="auto"/>
      <w:jc w:val="both"/>
      <w:rPr>
        <w:sz w:val="22"/>
        <w:szCs w:val="22"/>
        <w:lang w:val="es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CE0DE" w14:textId="77777777" w:rsidR="00EF78FA" w:rsidRDefault="00EF78FA">
      <w:r>
        <w:separator/>
      </w:r>
    </w:p>
  </w:footnote>
  <w:footnote w:type="continuationSeparator" w:id="0">
    <w:p w14:paraId="5FF8BCC8" w14:textId="77777777" w:rsidR="00EF78FA" w:rsidRDefault="00EF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27793" w14:textId="6298DF23" w:rsidR="002C245E" w:rsidRPr="00105773" w:rsidRDefault="00EC436D">
    <w:pPr>
      <w:jc w:val="both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7097BEA" wp14:editId="03049A1C">
          <wp:simplePos x="0" y="0"/>
          <wp:positionH relativeFrom="column">
            <wp:posOffset>241935</wp:posOffset>
          </wp:positionH>
          <wp:positionV relativeFrom="paragraph">
            <wp:posOffset>40640</wp:posOffset>
          </wp:positionV>
          <wp:extent cx="1006475" cy="1447800"/>
          <wp:effectExtent l="0" t="0" r="0" b="0"/>
          <wp:wrapNone/>
          <wp:docPr id="3" name="Picture 3" descr="DOV - Color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V - Color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B"/>
                      </a:clrFrom>
                      <a:clrTo>
                        <a:srgbClr val="FFFF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235F1" w14:textId="77777777" w:rsidR="002C245E" w:rsidRDefault="002C245E">
    <w:pPr>
      <w:spacing w:line="240" w:lineRule="exact"/>
    </w:pPr>
  </w:p>
  <w:p w14:paraId="12EC3BFD" w14:textId="77777777" w:rsidR="004E6B3C" w:rsidRDefault="004E6B3C">
    <w:pPr>
      <w:spacing w:line="240" w:lineRule="exact"/>
    </w:pPr>
  </w:p>
  <w:p w14:paraId="0BC61FCC" w14:textId="77777777" w:rsidR="004E6B3C" w:rsidRPr="004E6B3C" w:rsidRDefault="004E6B3C">
    <w:pPr>
      <w:spacing w:line="240" w:lineRule="exact"/>
      <w:rPr>
        <w:rFonts w:ascii="Garamond" w:hAnsi="Garamond"/>
        <w:i/>
        <w:sz w:val="28"/>
        <w:szCs w:val="28"/>
      </w:rPr>
    </w:pPr>
    <w:r>
      <w:tab/>
    </w:r>
    <w:r>
      <w:tab/>
    </w:r>
    <w:r>
      <w:tab/>
    </w:r>
    <w:r w:rsidRPr="004E6B3C">
      <w:rPr>
        <w:i/>
        <w:sz w:val="28"/>
        <w:szCs w:val="28"/>
      </w:rPr>
      <w:tab/>
    </w:r>
    <w:r w:rsidRPr="004E6B3C">
      <w:rPr>
        <w:rFonts w:ascii="Garamond" w:hAnsi="Garamond"/>
        <w:i/>
        <w:sz w:val="28"/>
        <w:szCs w:val="28"/>
      </w:rPr>
      <w:t>DIOCESE OF VENICE IN FLORIDA</w:t>
    </w:r>
  </w:p>
  <w:p w14:paraId="4ABE8224" w14:textId="77777777" w:rsidR="004E6B3C" w:rsidRDefault="004E6B3C">
    <w:pPr>
      <w:spacing w:line="240" w:lineRule="exact"/>
    </w:pPr>
  </w:p>
  <w:p w14:paraId="09937F4A" w14:textId="40E2AF9A" w:rsidR="004E6B3C" w:rsidRDefault="00EC436D">
    <w:pPr>
      <w:spacing w:line="240" w:lineRule="exact"/>
    </w:pPr>
    <w:r w:rsidRPr="004E6B3C">
      <w:rPr>
        <w:noProof/>
        <w:color w:val="00008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E38446" wp14:editId="7990BE55">
              <wp:simplePos x="0" y="0"/>
              <wp:positionH relativeFrom="column">
                <wp:posOffset>-62865</wp:posOffset>
              </wp:positionH>
              <wp:positionV relativeFrom="paragraph">
                <wp:posOffset>13335</wp:posOffset>
              </wp:positionV>
              <wp:extent cx="6019800" cy="127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0EC4E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05pt" to="469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"/>
          </w:pict>
        </mc:Fallback>
      </mc:AlternateContent>
    </w:r>
  </w:p>
  <w:p w14:paraId="269A2518" w14:textId="11E7C250" w:rsidR="009E40CD" w:rsidRPr="004E6B3C" w:rsidRDefault="004E6B3C" w:rsidP="000449CD">
    <w:pPr>
      <w:spacing w:line="240" w:lineRule="exact"/>
      <w:rPr>
        <w:i/>
      </w:rPr>
    </w:pPr>
    <w:r>
      <w:tab/>
    </w:r>
    <w:r>
      <w:tab/>
    </w:r>
    <w:r>
      <w:tab/>
    </w:r>
    <w:r>
      <w:tab/>
    </w:r>
    <w:r>
      <w:tab/>
    </w:r>
    <w:r w:rsidR="00946EA9">
      <w:rPr>
        <w:i/>
      </w:rPr>
      <w:t>Office of the Diaconate</w:t>
    </w:r>
  </w:p>
  <w:p w14:paraId="028DD194" w14:textId="77777777" w:rsidR="004E6B3C" w:rsidRDefault="004E6B3C">
    <w:pPr>
      <w:spacing w:line="240" w:lineRule="exact"/>
    </w:pPr>
  </w:p>
  <w:p w14:paraId="15ADD5AA" w14:textId="77777777" w:rsidR="004E6B3C" w:rsidRDefault="004E6B3C">
    <w:pPr>
      <w:spacing w:line="240" w:lineRule="exact"/>
    </w:pPr>
  </w:p>
  <w:p w14:paraId="48EA8565" w14:textId="77777777" w:rsidR="004E6B3C" w:rsidRPr="00105773" w:rsidRDefault="004E6B3C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12BB"/>
    <w:multiLevelType w:val="hybridMultilevel"/>
    <w:tmpl w:val="8118DF02"/>
    <w:lvl w:ilvl="0" w:tplc="8946CC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CB3933"/>
    <w:multiLevelType w:val="hybridMultilevel"/>
    <w:tmpl w:val="23605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93079"/>
    <w:multiLevelType w:val="hybridMultilevel"/>
    <w:tmpl w:val="A8E86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E0C03"/>
    <w:multiLevelType w:val="hybridMultilevel"/>
    <w:tmpl w:val="E8744EAC"/>
    <w:lvl w:ilvl="0" w:tplc="49082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7D"/>
    <w:rsid w:val="00001F02"/>
    <w:rsid w:val="00003DE2"/>
    <w:rsid w:val="00011F45"/>
    <w:rsid w:val="00014C12"/>
    <w:rsid w:val="00020059"/>
    <w:rsid w:val="000228B0"/>
    <w:rsid w:val="00040C80"/>
    <w:rsid w:val="00042C74"/>
    <w:rsid w:val="000449CD"/>
    <w:rsid w:val="00055A5F"/>
    <w:rsid w:val="0006377C"/>
    <w:rsid w:val="0006628F"/>
    <w:rsid w:val="00076B4C"/>
    <w:rsid w:val="00086DA2"/>
    <w:rsid w:val="00096D3B"/>
    <w:rsid w:val="000B6F44"/>
    <w:rsid w:val="000C3514"/>
    <w:rsid w:val="000E04EE"/>
    <w:rsid w:val="000E60C7"/>
    <w:rsid w:val="000F4914"/>
    <w:rsid w:val="000F7C00"/>
    <w:rsid w:val="00105773"/>
    <w:rsid w:val="00133BC2"/>
    <w:rsid w:val="001342A8"/>
    <w:rsid w:val="00137349"/>
    <w:rsid w:val="00175A5B"/>
    <w:rsid w:val="0017652B"/>
    <w:rsid w:val="00185070"/>
    <w:rsid w:val="00185115"/>
    <w:rsid w:val="001A68E9"/>
    <w:rsid w:val="001A695C"/>
    <w:rsid w:val="001B52AE"/>
    <w:rsid w:val="001C0D6C"/>
    <w:rsid w:val="001F32B4"/>
    <w:rsid w:val="00236B2B"/>
    <w:rsid w:val="00236CD5"/>
    <w:rsid w:val="00244364"/>
    <w:rsid w:val="00247598"/>
    <w:rsid w:val="002500C2"/>
    <w:rsid w:val="0025384B"/>
    <w:rsid w:val="00262551"/>
    <w:rsid w:val="00266E30"/>
    <w:rsid w:val="00281C53"/>
    <w:rsid w:val="0028779B"/>
    <w:rsid w:val="00292D24"/>
    <w:rsid w:val="0029790D"/>
    <w:rsid w:val="002A6CD1"/>
    <w:rsid w:val="002B2809"/>
    <w:rsid w:val="002C245E"/>
    <w:rsid w:val="002D13AE"/>
    <w:rsid w:val="002D311D"/>
    <w:rsid w:val="002F29FA"/>
    <w:rsid w:val="00300E7F"/>
    <w:rsid w:val="00303663"/>
    <w:rsid w:val="0032735E"/>
    <w:rsid w:val="0036107B"/>
    <w:rsid w:val="00370BCC"/>
    <w:rsid w:val="00376CC4"/>
    <w:rsid w:val="00392233"/>
    <w:rsid w:val="003B334D"/>
    <w:rsid w:val="003C7D81"/>
    <w:rsid w:val="003D54E4"/>
    <w:rsid w:val="003D6C3C"/>
    <w:rsid w:val="00401DF4"/>
    <w:rsid w:val="00406FC3"/>
    <w:rsid w:val="004365C6"/>
    <w:rsid w:val="00463A41"/>
    <w:rsid w:val="004653F0"/>
    <w:rsid w:val="00475845"/>
    <w:rsid w:val="004A0457"/>
    <w:rsid w:val="004B7866"/>
    <w:rsid w:val="004E09A2"/>
    <w:rsid w:val="004E0F14"/>
    <w:rsid w:val="004E3AD0"/>
    <w:rsid w:val="004E6B3C"/>
    <w:rsid w:val="00504B36"/>
    <w:rsid w:val="00511FCD"/>
    <w:rsid w:val="00514356"/>
    <w:rsid w:val="00532800"/>
    <w:rsid w:val="0055798E"/>
    <w:rsid w:val="00577E8F"/>
    <w:rsid w:val="005973D5"/>
    <w:rsid w:val="005D25F9"/>
    <w:rsid w:val="005F2DC9"/>
    <w:rsid w:val="006060C2"/>
    <w:rsid w:val="00616421"/>
    <w:rsid w:val="0062285A"/>
    <w:rsid w:val="00622DC2"/>
    <w:rsid w:val="00636470"/>
    <w:rsid w:val="00636972"/>
    <w:rsid w:val="00662939"/>
    <w:rsid w:val="00665231"/>
    <w:rsid w:val="006977A8"/>
    <w:rsid w:val="006A5263"/>
    <w:rsid w:val="006C0ADF"/>
    <w:rsid w:val="006C15FB"/>
    <w:rsid w:val="006E7C12"/>
    <w:rsid w:val="006F55BB"/>
    <w:rsid w:val="006F64F4"/>
    <w:rsid w:val="00714171"/>
    <w:rsid w:val="0071499B"/>
    <w:rsid w:val="00741DEA"/>
    <w:rsid w:val="00747D9B"/>
    <w:rsid w:val="00755323"/>
    <w:rsid w:val="00756AA2"/>
    <w:rsid w:val="00761DE6"/>
    <w:rsid w:val="00765749"/>
    <w:rsid w:val="007674ED"/>
    <w:rsid w:val="00775C5D"/>
    <w:rsid w:val="0079286B"/>
    <w:rsid w:val="007D08FA"/>
    <w:rsid w:val="007E5E1B"/>
    <w:rsid w:val="00847276"/>
    <w:rsid w:val="00853C3C"/>
    <w:rsid w:val="00867384"/>
    <w:rsid w:val="008678EB"/>
    <w:rsid w:val="00873944"/>
    <w:rsid w:val="00877B3B"/>
    <w:rsid w:val="00885FA0"/>
    <w:rsid w:val="008A4694"/>
    <w:rsid w:val="008B4D8A"/>
    <w:rsid w:val="008C1160"/>
    <w:rsid w:val="008D4A7D"/>
    <w:rsid w:val="008D50E6"/>
    <w:rsid w:val="009260E0"/>
    <w:rsid w:val="00926C31"/>
    <w:rsid w:val="009316DD"/>
    <w:rsid w:val="0093243D"/>
    <w:rsid w:val="009357E1"/>
    <w:rsid w:val="00946EA9"/>
    <w:rsid w:val="009757FC"/>
    <w:rsid w:val="00977D47"/>
    <w:rsid w:val="0099322A"/>
    <w:rsid w:val="009C4C71"/>
    <w:rsid w:val="009D51D7"/>
    <w:rsid w:val="009D5A6D"/>
    <w:rsid w:val="009E1E06"/>
    <w:rsid w:val="009E40CD"/>
    <w:rsid w:val="009F0446"/>
    <w:rsid w:val="009F2DBA"/>
    <w:rsid w:val="00A0291C"/>
    <w:rsid w:val="00A16382"/>
    <w:rsid w:val="00A40A96"/>
    <w:rsid w:val="00A417FC"/>
    <w:rsid w:val="00A8548D"/>
    <w:rsid w:val="00AB103A"/>
    <w:rsid w:val="00AF1DD1"/>
    <w:rsid w:val="00AF6782"/>
    <w:rsid w:val="00AF766C"/>
    <w:rsid w:val="00B37EDF"/>
    <w:rsid w:val="00B41900"/>
    <w:rsid w:val="00B54683"/>
    <w:rsid w:val="00B80C0F"/>
    <w:rsid w:val="00B97E98"/>
    <w:rsid w:val="00BA0854"/>
    <w:rsid w:val="00BD2B6C"/>
    <w:rsid w:val="00BE099C"/>
    <w:rsid w:val="00BE7D03"/>
    <w:rsid w:val="00BF1367"/>
    <w:rsid w:val="00C122A5"/>
    <w:rsid w:val="00C246A1"/>
    <w:rsid w:val="00C25BFE"/>
    <w:rsid w:val="00C7798C"/>
    <w:rsid w:val="00CA7148"/>
    <w:rsid w:val="00CB111F"/>
    <w:rsid w:val="00CB4F24"/>
    <w:rsid w:val="00CC7A95"/>
    <w:rsid w:val="00CD0430"/>
    <w:rsid w:val="00CE2294"/>
    <w:rsid w:val="00D1660C"/>
    <w:rsid w:val="00D20887"/>
    <w:rsid w:val="00D21AA5"/>
    <w:rsid w:val="00D45379"/>
    <w:rsid w:val="00D51056"/>
    <w:rsid w:val="00D54B07"/>
    <w:rsid w:val="00D56D9D"/>
    <w:rsid w:val="00D60BCC"/>
    <w:rsid w:val="00D637E0"/>
    <w:rsid w:val="00D831A4"/>
    <w:rsid w:val="00D912C8"/>
    <w:rsid w:val="00D94D16"/>
    <w:rsid w:val="00D97627"/>
    <w:rsid w:val="00DB2628"/>
    <w:rsid w:val="00DB2FCB"/>
    <w:rsid w:val="00DC3D90"/>
    <w:rsid w:val="00DD0A05"/>
    <w:rsid w:val="00E304E1"/>
    <w:rsid w:val="00E66AF3"/>
    <w:rsid w:val="00E67959"/>
    <w:rsid w:val="00E70820"/>
    <w:rsid w:val="00E83E54"/>
    <w:rsid w:val="00E85C7E"/>
    <w:rsid w:val="00EB07E1"/>
    <w:rsid w:val="00EB4D70"/>
    <w:rsid w:val="00EC436D"/>
    <w:rsid w:val="00EF6860"/>
    <w:rsid w:val="00EF78FA"/>
    <w:rsid w:val="00F06FD6"/>
    <w:rsid w:val="00F125C6"/>
    <w:rsid w:val="00F15EC6"/>
    <w:rsid w:val="00F20FF7"/>
    <w:rsid w:val="00F33CE9"/>
    <w:rsid w:val="00F46F2A"/>
    <w:rsid w:val="00F73F08"/>
    <w:rsid w:val="00F95E27"/>
    <w:rsid w:val="00FB35EC"/>
    <w:rsid w:val="00FB3889"/>
    <w:rsid w:val="00FC1AB4"/>
    <w:rsid w:val="00FC6BFB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3D1A171"/>
  <w15:chartTrackingRefBased/>
  <w15:docId w15:val="{4106007E-CDBE-495A-8F5E-F3C75CCE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0C0F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0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133BC2"/>
    <w:rPr>
      <w:color w:val="0000FF"/>
      <w:u w:val="single"/>
    </w:rPr>
  </w:style>
  <w:style w:type="paragraph" w:customStyle="1" w:styleId="bodycopy">
    <w:name w:val="bodycopy"/>
    <w:basedOn w:val="Normal"/>
    <w:link w:val="bodycopyChar2"/>
    <w:rsid w:val="00376CC4"/>
    <w:pPr>
      <w:ind w:firstLine="720"/>
    </w:pPr>
    <w:rPr>
      <w:rFonts w:ascii="Tahoma" w:eastAsia="Times" w:hAnsi="Tahoma"/>
      <w:szCs w:val="20"/>
    </w:rPr>
  </w:style>
  <w:style w:type="character" w:customStyle="1" w:styleId="bodycopyChar2">
    <w:name w:val="bodycopy Char2"/>
    <w:link w:val="bodycopy"/>
    <w:rsid w:val="00636972"/>
    <w:rPr>
      <w:rFonts w:ascii="Tahoma" w:eastAsia="Times" w:hAnsi="Tahoma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076B4C"/>
    <w:rPr>
      <w:rFonts w:ascii="Tahoma" w:hAnsi="Tahoma" w:cs="Tahoma"/>
      <w:sz w:val="16"/>
      <w:szCs w:val="16"/>
    </w:rPr>
  </w:style>
  <w:style w:type="character" w:customStyle="1" w:styleId="reddy">
    <w:name w:val="reddy"/>
    <w:semiHidden/>
    <w:rsid w:val="002D13AE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086DA2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qFormat/>
    <w:rsid w:val="003D6C3C"/>
    <w:rPr>
      <w:b/>
      <w:bCs/>
    </w:rPr>
  </w:style>
  <w:style w:type="character" w:customStyle="1" w:styleId="googqs-tidbit-0">
    <w:name w:val="goog_qs-tidbit-0"/>
    <w:basedOn w:val="DefaultParagraphFont"/>
    <w:rsid w:val="009D51D7"/>
  </w:style>
  <w:style w:type="paragraph" w:styleId="ListParagraph">
    <w:name w:val="List Paragraph"/>
    <w:basedOn w:val="Normal"/>
    <w:uiPriority w:val="34"/>
    <w:qFormat/>
    <w:rsid w:val="003610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63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white\Application%20Data\Microsoft\Templates\Press%20Releas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c0918fb5-a70e-4cbf-8790-5e8c7d73bc78">
      <Terms xmlns="http://schemas.microsoft.com/office/infopath/2007/PartnerControls"/>
    </lcf76f155ced4ddcb4097134ff3c332f>
    <TaxCatchAll xmlns="8bc5b4b9-edca-40a5-be29-0d60f9bb36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00036710E7541969168A4F6EEE63A" ma:contentTypeVersion="21" ma:contentTypeDescription="Create a new document." ma:contentTypeScope="" ma:versionID="b830421e4a92ba59ce46f0e27055d845">
  <xsd:schema xmlns:xsd="http://www.w3.org/2001/XMLSchema" xmlns:xs="http://www.w3.org/2001/XMLSchema" xmlns:p="http://schemas.microsoft.com/office/2006/metadata/properties" xmlns:ns1="http://schemas.microsoft.com/sharepoint/v3" xmlns:ns2="8bc5b4b9-edca-40a5-be29-0d60f9bb36ed" xmlns:ns3="c0918fb5-a70e-4cbf-8790-5e8c7d73bc78" targetNamespace="http://schemas.microsoft.com/office/2006/metadata/properties" ma:root="true" ma:fieldsID="ac7ab6d1656814415f9102c7a01b00a0" ns1:_="" ns2:_="" ns3:_="">
    <xsd:import namespace="http://schemas.microsoft.com/sharepoint/v3"/>
    <xsd:import namespace="8bc5b4b9-edca-40a5-be29-0d60f9bb36ed"/>
    <xsd:import namespace="c0918fb5-a70e-4cbf-8790-5e8c7d73bc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b4b9-edca-40a5-be29-0d60f9bb3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e5bc2-57b4-46a1-abd3-637b30dc0b54}" ma:internalName="TaxCatchAll" ma:showField="CatchAllData" ma:web="8bc5b4b9-edca-40a5-be29-0d60f9bb3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8fb5-a70e-4cbf-8790-5e8c7d73b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705f18-7c7c-4e8e-8ad2-2a1d0ec8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F9FD0-B46D-43FC-AD67-0B678DC902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25906df-5f81-44c4-ae42-380b0e93a859"/>
    <ds:schemaRef ds:uri="http://schemas.microsoft.com/office/2006/documentManagement/types"/>
    <ds:schemaRef ds:uri="http://schemas.openxmlformats.org/package/2006/metadata/core-properties"/>
    <ds:schemaRef ds:uri="1662e58f-55b0-4c49-bf28-9b49c4524db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2D0D73-4D1A-4CF0-9FD3-37F677526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1562A-6B4C-4331-8AA2-3FEB09977B40}"/>
</file>

<file path=docProps/app.xml><?xml version="1.0" encoding="utf-8"?>
<Properties xmlns="http://schemas.openxmlformats.org/officeDocument/2006/extended-properties" xmlns:vt="http://schemas.openxmlformats.org/officeDocument/2006/docPropsVTypes">
  <Template>Press Release Form.dot</Template>
  <TotalTime>5</TotalTime>
  <Pages>2</Pages>
  <Words>180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Diaconate Office Letterhead</vt:lpstr>
    </vt:vector>
  </TitlesOfParts>
  <Manager/>
  <Company>Diocese of Venice</Company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Diaconate Office Letterhead</dc:title>
  <dc:subject/>
  <dc:creator>Mendez, Lily</dc:creator>
  <cp:keywords/>
  <dc:description/>
  <cp:lastModifiedBy>Mendez, Lily</cp:lastModifiedBy>
  <cp:revision>5</cp:revision>
  <cp:lastPrinted>2020-02-18T21:08:00Z</cp:lastPrinted>
  <dcterms:created xsi:type="dcterms:W3CDTF">2020-02-18T21:00:00Z</dcterms:created>
  <dcterms:modified xsi:type="dcterms:W3CDTF">2020-02-18T21:10:00Z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0x0101003A000036710E7541969168A4F6EEE63A</vt:lpwstr>
  </property>
</Properties>
</file>