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FEB62" w14:textId="49933B30" w:rsidR="009357E1" w:rsidRPr="006C3C5A" w:rsidRDefault="00D85EC2" w:rsidP="006C3C5A">
      <w:pPr>
        <w:tabs>
          <w:tab w:val="left" w:pos="639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825226">
        <w:rPr>
          <w:rFonts w:ascii="Arial" w:hAnsi="Arial" w:cs="Arial"/>
          <w:b/>
          <w:bCs/>
          <w:sz w:val="22"/>
          <w:szCs w:val="22"/>
          <w:lang w:val="es-US"/>
        </w:rPr>
        <w:t>Datos</w:t>
      </w:r>
      <w:r w:rsidRPr="006C3C5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25226">
        <w:rPr>
          <w:rFonts w:ascii="Arial" w:hAnsi="Arial" w:cs="Arial"/>
          <w:b/>
          <w:bCs/>
          <w:sz w:val="22"/>
          <w:szCs w:val="22"/>
          <w:lang w:val="es-US"/>
        </w:rPr>
        <w:t>P</w:t>
      </w:r>
      <w:r w:rsidRPr="00825226">
        <w:rPr>
          <w:rFonts w:ascii="Arial" w:hAnsi="Arial" w:cs="Arial"/>
          <w:b/>
          <w:bCs/>
          <w:sz w:val="22"/>
          <w:szCs w:val="22"/>
          <w:lang w:val="es-US"/>
        </w:rPr>
        <w:t>ersonales</w:t>
      </w:r>
      <w:r w:rsidRPr="006C3C5A">
        <w:rPr>
          <w:rFonts w:ascii="Arial" w:hAnsi="Arial" w:cs="Arial"/>
          <w:b/>
          <w:bCs/>
          <w:sz w:val="22"/>
          <w:szCs w:val="22"/>
        </w:rPr>
        <w:t xml:space="preserve"> de </w:t>
      </w:r>
      <w:r w:rsidRPr="00825226">
        <w:rPr>
          <w:rFonts w:ascii="Arial" w:hAnsi="Arial" w:cs="Arial"/>
          <w:b/>
          <w:bCs/>
          <w:sz w:val="22"/>
          <w:szCs w:val="22"/>
          <w:lang w:val="es-US"/>
        </w:rPr>
        <w:t>D</w:t>
      </w:r>
      <w:r w:rsidRPr="00825226">
        <w:rPr>
          <w:rFonts w:ascii="Arial" w:hAnsi="Arial" w:cs="Arial"/>
          <w:b/>
          <w:bCs/>
          <w:sz w:val="22"/>
          <w:szCs w:val="22"/>
          <w:lang w:val="es-US"/>
        </w:rPr>
        <w:t>iaconado</w:t>
      </w:r>
    </w:p>
    <w:p w14:paraId="0AA43608" w14:textId="58B983C8" w:rsidR="00D85EC2" w:rsidRPr="006C3C5A" w:rsidRDefault="00D85EC2" w:rsidP="006C3C5A">
      <w:pPr>
        <w:tabs>
          <w:tab w:val="left" w:pos="63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85EC2" w:rsidRPr="006C3C5A" w14:paraId="5E7456A7" w14:textId="77777777" w:rsidTr="008B16C5">
        <w:tc>
          <w:tcPr>
            <w:tcW w:w="2337" w:type="dxa"/>
            <w:shd w:val="clear" w:color="auto" w:fill="A6A6A6" w:themeFill="background1" w:themeFillShade="A6"/>
          </w:tcPr>
          <w:p w14:paraId="43340186" w14:textId="663B4080" w:rsidR="00D85EC2" w:rsidRPr="00825226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Apellido</w:t>
            </w:r>
          </w:p>
        </w:tc>
        <w:tc>
          <w:tcPr>
            <w:tcW w:w="2337" w:type="dxa"/>
            <w:shd w:val="clear" w:color="auto" w:fill="A6A6A6" w:themeFill="background1" w:themeFillShade="A6"/>
          </w:tcPr>
          <w:p w14:paraId="3D2B375D" w14:textId="65794E3D" w:rsidR="00D85EC2" w:rsidRPr="00737585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585">
              <w:rPr>
                <w:rFonts w:ascii="Arial" w:hAnsi="Arial" w:cs="Arial"/>
                <w:sz w:val="22"/>
                <w:szCs w:val="22"/>
              </w:rPr>
              <w:t xml:space="preserve">Primer </w:t>
            </w:r>
            <w:r w:rsidR="008B16C5" w:rsidRPr="00825226">
              <w:rPr>
                <w:rFonts w:ascii="Arial" w:hAnsi="Arial" w:cs="Arial"/>
                <w:sz w:val="22"/>
                <w:szCs w:val="22"/>
                <w:lang w:val="es-US"/>
              </w:rPr>
              <w:t>N</w:t>
            </w: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ombre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14:paraId="3DF7C1C7" w14:textId="636C4B9B" w:rsidR="00D85EC2" w:rsidRPr="00737585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585">
              <w:rPr>
                <w:rFonts w:ascii="Arial" w:hAnsi="Arial" w:cs="Arial"/>
                <w:sz w:val="22"/>
                <w:szCs w:val="22"/>
              </w:rPr>
              <w:t>M.I.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14:paraId="64D1C4B6" w14:textId="23FF6540" w:rsidR="00D85EC2" w:rsidRPr="00737585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Fecha</w:t>
            </w:r>
            <w:r w:rsidRPr="00737585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8B16C5">
              <w:rPr>
                <w:rFonts w:ascii="Arial" w:hAnsi="Arial" w:cs="Arial"/>
                <w:sz w:val="22"/>
                <w:szCs w:val="22"/>
              </w:rPr>
              <w:t>N</w:t>
            </w:r>
            <w:r w:rsidRPr="00737585">
              <w:rPr>
                <w:rFonts w:ascii="Arial" w:hAnsi="Arial" w:cs="Arial"/>
                <w:sz w:val="22"/>
                <w:szCs w:val="22"/>
              </w:rPr>
              <w:t>acimiento</w:t>
            </w:r>
          </w:p>
        </w:tc>
      </w:tr>
      <w:tr w:rsidR="00D85EC2" w:rsidRPr="006C3C5A" w14:paraId="309D0374" w14:textId="77777777" w:rsidTr="00D85EC2">
        <w:tc>
          <w:tcPr>
            <w:tcW w:w="2337" w:type="dxa"/>
          </w:tcPr>
          <w:p w14:paraId="302D2B05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</w:tcPr>
          <w:p w14:paraId="4FD83D4D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5B48EB0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AD2B600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01764E" w14:textId="129A50E2" w:rsidR="00D85EC2" w:rsidRPr="006C3C5A" w:rsidRDefault="00D85EC2" w:rsidP="006C3C5A">
      <w:pPr>
        <w:tabs>
          <w:tab w:val="left" w:pos="639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85EC2" w:rsidRPr="006C3C5A" w14:paraId="5B1567CB" w14:textId="77777777" w:rsidTr="008B16C5">
        <w:tc>
          <w:tcPr>
            <w:tcW w:w="2337" w:type="dxa"/>
            <w:shd w:val="clear" w:color="auto" w:fill="A6A6A6" w:themeFill="background1" w:themeFillShade="A6"/>
          </w:tcPr>
          <w:p w14:paraId="55DA9982" w14:textId="5B5B0CB9" w:rsidR="00D85EC2" w:rsidRPr="00825226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Dirección</w:t>
            </w:r>
          </w:p>
        </w:tc>
        <w:tc>
          <w:tcPr>
            <w:tcW w:w="2337" w:type="dxa"/>
            <w:shd w:val="clear" w:color="auto" w:fill="A6A6A6" w:themeFill="background1" w:themeFillShade="A6"/>
          </w:tcPr>
          <w:p w14:paraId="3E3FF694" w14:textId="41C1B78C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5A">
              <w:rPr>
                <w:rFonts w:ascii="Arial" w:hAnsi="Arial" w:cs="Arial"/>
                <w:sz w:val="22"/>
                <w:szCs w:val="22"/>
              </w:rPr>
              <w:t>Ciudad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14:paraId="36E36A40" w14:textId="7419419D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5A">
              <w:rPr>
                <w:rFonts w:ascii="Arial" w:hAnsi="Arial" w:cs="Arial"/>
                <w:sz w:val="22"/>
                <w:szCs w:val="22"/>
              </w:rPr>
              <w:t>Estado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14:paraId="4D6FF4F6" w14:textId="6F548938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5A">
              <w:rPr>
                <w:rFonts w:ascii="Arial" w:hAnsi="Arial" w:cs="Arial"/>
                <w:sz w:val="22"/>
                <w:szCs w:val="22"/>
              </w:rPr>
              <w:t xml:space="preserve">Código </w:t>
            </w:r>
            <w:r w:rsidR="008B16C5">
              <w:rPr>
                <w:rFonts w:ascii="Arial" w:hAnsi="Arial" w:cs="Arial"/>
                <w:sz w:val="22"/>
                <w:szCs w:val="22"/>
              </w:rPr>
              <w:t>P</w:t>
            </w:r>
            <w:r w:rsidRPr="006C3C5A">
              <w:rPr>
                <w:rFonts w:ascii="Arial" w:hAnsi="Arial" w:cs="Arial"/>
                <w:sz w:val="22"/>
                <w:szCs w:val="22"/>
              </w:rPr>
              <w:t>ostal</w:t>
            </w:r>
          </w:p>
        </w:tc>
      </w:tr>
      <w:tr w:rsidR="00D85EC2" w:rsidRPr="006C3C5A" w14:paraId="553E395A" w14:textId="77777777" w:rsidTr="008B2426">
        <w:tc>
          <w:tcPr>
            <w:tcW w:w="2337" w:type="dxa"/>
          </w:tcPr>
          <w:p w14:paraId="5F3BBC33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</w:tcPr>
          <w:p w14:paraId="11AFC81F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1F9D0DB4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7236DF5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1DBC7A" w14:textId="4F2B1A5F" w:rsidR="00D85EC2" w:rsidRPr="006C3C5A" w:rsidRDefault="00D85EC2" w:rsidP="006C3C5A">
      <w:pPr>
        <w:tabs>
          <w:tab w:val="left" w:pos="639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85EC2" w:rsidRPr="006C3C5A" w14:paraId="3CA2F714" w14:textId="77777777" w:rsidTr="008B16C5">
        <w:tc>
          <w:tcPr>
            <w:tcW w:w="2337" w:type="dxa"/>
            <w:shd w:val="clear" w:color="auto" w:fill="A6A6A6" w:themeFill="background1" w:themeFillShade="A6"/>
          </w:tcPr>
          <w:p w14:paraId="58D1A6CA" w14:textId="49AB70AE" w:rsidR="00D85EC2" w:rsidRPr="00825226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Teléfono</w:t>
            </w:r>
          </w:p>
        </w:tc>
        <w:tc>
          <w:tcPr>
            <w:tcW w:w="2337" w:type="dxa"/>
            <w:shd w:val="clear" w:color="auto" w:fill="A6A6A6" w:themeFill="background1" w:themeFillShade="A6"/>
          </w:tcPr>
          <w:p w14:paraId="7DF8856C" w14:textId="4424C2A4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Teléfono</w:t>
            </w:r>
            <w:r w:rsidRPr="006C3C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móvi</w:t>
            </w: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l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14:paraId="42236B9B" w14:textId="18AD8771" w:rsidR="00D85EC2" w:rsidRPr="006C3C5A" w:rsidRDefault="008B16C5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C</w:t>
            </w:r>
            <w:r w:rsidR="00B7284C" w:rsidRPr="00825226">
              <w:rPr>
                <w:rFonts w:ascii="Arial" w:hAnsi="Arial" w:cs="Arial"/>
                <w:sz w:val="22"/>
                <w:szCs w:val="22"/>
                <w:lang w:val="es-US"/>
              </w:rPr>
              <w:t>orreo</w:t>
            </w:r>
            <w:r w:rsidR="00B7284C" w:rsidRPr="006C3C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E</w:t>
            </w:r>
            <w:r w:rsidR="00B7284C" w:rsidRPr="00825226">
              <w:rPr>
                <w:rFonts w:ascii="Arial" w:hAnsi="Arial" w:cs="Arial"/>
                <w:sz w:val="22"/>
                <w:szCs w:val="22"/>
                <w:lang w:val="es-US"/>
              </w:rPr>
              <w:t>lectrónico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14:paraId="63E3FE63" w14:textId="6F10B095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5A">
              <w:rPr>
                <w:rFonts w:ascii="Arial" w:hAnsi="Arial" w:cs="Arial"/>
                <w:sz w:val="22"/>
                <w:szCs w:val="22"/>
              </w:rPr>
              <w:t>SSN</w:t>
            </w:r>
          </w:p>
        </w:tc>
      </w:tr>
      <w:tr w:rsidR="00D85EC2" w:rsidRPr="006C3C5A" w14:paraId="5B8E1DFF" w14:textId="77777777" w:rsidTr="008B2426">
        <w:tc>
          <w:tcPr>
            <w:tcW w:w="2337" w:type="dxa"/>
          </w:tcPr>
          <w:p w14:paraId="52ED8F4F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</w:tcPr>
          <w:p w14:paraId="7E9FA9C1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4E404C12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13B32B3A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9F7ED6" w14:textId="762195E0" w:rsidR="00D85EC2" w:rsidRPr="006C3C5A" w:rsidRDefault="00D85EC2" w:rsidP="006C3C5A">
      <w:pPr>
        <w:tabs>
          <w:tab w:val="left" w:pos="639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2729"/>
        <w:gridCol w:w="3510"/>
      </w:tblGrid>
      <w:tr w:rsidR="00D85EC2" w:rsidRPr="006C3C5A" w14:paraId="54A24B79" w14:textId="5D738CB5" w:rsidTr="008B16C5">
        <w:tc>
          <w:tcPr>
            <w:tcW w:w="3116" w:type="dxa"/>
            <w:shd w:val="clear" w:color="auto" w:fill="A6A6A6" w:themeFill="background1" w:themeFillShade="A6"/>
          </w:tcPr>
          <w:p w14:paraId="77398C36" w14:textId="65B1EB79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Nombre</w:t>
            </w:r>
            <w:r w:rsidRPr="006C3C5A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r w:rsidR="008B16C5" w:rsidRPr="00825226">
              <w:rPr>
                <w:rFonts w:ascii="Arial" w:hAnsi="Arial" w:cs="Arial"/>
                <w:sz w:val="22"/>
                <w:szCs w:val="22"/>
                <w:lang w:val="es-US"/>
              </w:rPr>
              <w:t>E</w:t>
            </w: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spos</w:t>
            </w: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a</w:t>
            </w:r>
          </w:p>
        </w:tc>
        <w:tc>
          <w:tcPr>
            <w:tcW w:w="2729" w:type="dxa"/>
            <w:shd w:val="clear" w:color="auto" w:fill="A6A6A6" w:themeFill="background1" w:themeFillShade="A6"/>
          </w:tcPr>
          <w:p w14:paraId="75C4F77D" w14:textId="10342D38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Fecha</w:t>
            </w:r>
            <w:r w:rsidRPr="006C3C5A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8B16C5">
              <w:rPr>
                <w:rFonts w:ascii="Arial" w:hAnsi="Arial" w:cs="Arial"/>
                <w:sz w:val="22"/>
                <w:szCs w:val="22"/>
              </w:rPr>
              <w:t>N</w:t>
            </w:r>
            <w:r w:rsidRPr="006C3C5A">
              <w:rPr>
                <w:rFonts w:ascii="Arial" w:hAnsi="Arial" w:cs="Arial"/>
                <w:sz w:val="22"/>
                <w:szCs w:val="22"/>
              </w:rPr>
              <w:t>acimiento</w:t>
            </w:r>
          </w:p>
        </w:tc>
        <w:tc>
          <w:tcPr>
            <w:tcW w:w="3510" w:type="dxa"/>
            <w:shd w:val="clear" w:color="auto" w:fill="A6A6A6" w:themeFill="background1" w:themeFillShade="A6"/>
          </w:tcPr>
          <w:p w14:paraId="20576AA0" w14:textId="66340821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Aniversario</w:t>
            </w:r>
            <w:r w:rsidRPr="006C3C5A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bodas</w:t>
            </w:r>
          </w:p>
        </w:tc>
      </w:tr>
      <w:tr w:rsidR="00D85EC2" w:rsidRPr="006C3C5A" w14:paraId="4BDFF690" w14:textId="2B483E48" w:rsidTr="008B16C5">
        <w:tc>
          <w:tcPr>
            <w:tcW w:w="3116" w:type="dxa"/>
          </w:tcPr>
          <w:p w14:paraId="71364881" w14:textId="1840EDE1" w:rsidR="00D85EC2" w:rsidRPr="006C3C5A" w:rsidRDefault="008B16C5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9" w:type="dxa"/>
          </w:tcPr>
          <w:p w14:paraId="4A887E1D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14:paraId="715B051C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7FB534" w14:textId="263AF372" w:rsidR="00D85EC2" w:rsidRDefault="00D85EC2" w:rsidP="006C3C5A">
      <w:pPr>
        <w:tabs>
          <w:tab w:val="left" w:pos="639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16C5" w14:paraId="66FB8E0D" w14:textId="77777777" w:rsidTr="008B16C5">
        <w:tc>
          <w:tcPr>
            <w:tcW w:w="4675" w:type="dxa"/>
            <w:shd w:val="clear" w:color="auto" w:fill="A6A6A6" w:themeFill="background1" w:themeFillShade="A6"/>
          </w:tcPr>
          <w:p w14:paraId="3887F970" w14:textId="5F5CEACF" w:rsidR="008B16C5" w:rsidRDefault="008B16C5" w:rsidP="008B16C5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Ninos</w:t>
            </w:r>
          </w:p>
        </w:tc>
        <w:tc>
          <w:tcPr>
            <w:tcW w:w="4675" w:type="dxa"/>
            <w:shd w:val="clear" w:color="auto" w:fill="A6A6A6" w:themeFill="background1" w:themeFillShade="A6"/>
          </w:tcPr>
          <w:p w14:paraId="537913DB" w14:textId="15A5DA3A" w:rsidR="008B16C5" w:rsidRDefault="008B16C5" w:rsidP="008B16C5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Fecha</w:t>
            </w:r>
            <w:r w:rsidRPr="006C3C5A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Pr="006C3C5A">
              <w:rPr>
                <w:rFonts w:ascii="Arial" w:hAnsi="Arial" w:cs="Arial"/>
                <w:sz w:val="22"/>
                <w:szCs w:val="22"/>
              </w:rPr>
              <w:t>cimiento</w:t>
            </w:r>
          </w:p>
        </w:tc>
      </w:tr>
      <w:tr w:rsidR="008B16C5" w14:paraId="163E9BD6" w14:textId="77777777" w:rsidTr="008B16C5">
        <w:tc>
          <w:tcPr>
            <w:tcW w:w="4675" w:type="dxa"/>
          </w:tcPr>
          <w:p w14:paraId="5B856C3A" w14:textId="77777777" w:rsidR="008B16C5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2895CF4E" w14:textId="77777777" w:rsidR="008B16C5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6C5" w14:paraId="15A1AB40" w14:textId="77777777" w:rsidTr="008B16C5">
        <w:tc>
          <w:tcPr>
            <w:tcW w:w="4675" w:type="dxa"/>
          </w:tcPr>
          <w:p w14:paraId="7AED1291" w14:textId="77777777" w:rsidR="008B16C5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3EE3CDC" w14:textId="77777777" w:rsidR="008B16C5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16C5" w14:paraId="713D76F2" w14:textId="77777777" w:rsidTr="008B16C5">
        <w:tc>
          <w:tcPr>
            <w:tcW w:w="4675" w:type="dxa"/>
          </w:tcPr>
          <w:p w14:paraId="76337C4E" w14:textId="77777777" w:rsidR="008B16C5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034B62C" w14:textId="77777777" w:rsidR="008B16C5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9A173C" w14:textId="77777777" w:rsidR="008B16C5" w:rsidRPr="006C3C5A" w:rsidRDefault="008B16C5" w:rsidP="008B16C5">
      <w:pPr>
        <w:tabs>
          <w:tab w:val="left" w:pos="639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1559"/>
        <w:gridCol w:w="4680"/>
      </w:tblGrid>
      <w:tr w:rsidR="00D85EC2" w:rsidRPr="006C3C5A" w14:paraId="4C779AE1" w14:textId="77777777" w:rsidTr="00671408">
        <w:tc>
          <w:tcPr>
            <w:tcW w:w="3116" w:type="dxa"/>
            <w:shd w:val="clear" w:color="auto" w:fill="A6A6A6" w:themeFill="background1" w:themeFillShade="A6"/>
          </w:tcPr>
          <w:p w14:paraId="7925B7B6" w14:textId="353152CF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Diócesis</w:t>
            </w:r>
            <w:r w:rsidRPr="006C3C5A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8B16C5" w:rsidRPr="00825226">
              <w:rPr>
                <w:rFonts w:ascii="Arial" w:hAnsi="Arial" w:cs="Arial"/>
                <w:sz w:val="22"/>
                <w:szCs w:val="22"/>
                <w:lang w:val="es-US"/>
              </w:rPr>
              <w:t>O</w:t>
            </w: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rdenación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705C4EB" w14:textId="5372A785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5A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14:paraId="73603253" w14:textId="57927F5B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5A">
              <w:rPr>
                <w:rFonts w:ascii="Arial" w:hAnsi="Arial" w:cs="Arial"/>
                <w:sz w:val="22"/>
                <w:szCs w:val="22"/>
              </w:rPr>
              <w:t xml:space="preserve">Obispo </w:t>
            </w:r>
            <w:r w:rsidR="008B16C5" w:rsidRPr="00825226">
              <w:rPr>
                <w:rFonts w:ascii="Arial" w:hAnsi="Arial" w:cs="Arial"/>
                <w:sz w:val="22"/>
                <w:szCs w:val="22"/>
                <w:lang w:val="es-US"/>
              </w:rPr>
              <w:t>O</w:t>
            </w: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rdenante</w:t>
            </w:r>
          </w:p>
        </w:tc>
      </w:tr>
      <w:tr w:rsidR="00D85EC2" w:rsidRPr="006C3C5A" w14:paraId="62F273FA" w14:textId="77777777" w:rsidTr="00671408">
        <w:tc>
          <w:tcPr>
            <w:tcW w:w="3116" w:type="dxa"/>
          </w:tcPr>
          <w:p w14:paraId="237D85FA" w14:textId="0EA184E9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89924D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5BE5C94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CC57F3" w14:textId="0A583256" w:rsidR="00D85EC2" w:rsidRPr="006C3C5A" w:rsidRDefault="00D85EC2" w:rsidP="006C3C5A">
      <w:pPr>
        <w:tabs>
          <w:tab w:val="left" w:pos="639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2160"/>
      </w:tblGrid>
      <w:tr w:rsidR="00D85EC2" w:rsidRPr="006C3C5A" w14:paraId="3CA36D0C" w14:textId="77777777" w:rsidTr="008B16C5">
        <w:tc>
          <w:tcPr>
            <w:tcW w:w="3116" w:type="dxa"/>
            <w:shd w:val="clear" w:color="auto" w:fill="A6A6A6" w:themeFill="background1" w:themeFillShade="A6"/>
          </w:tcPr>
          <w:p w14:paraId="4C7926A4" w14:textId="0FEA6A9B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Diócesis</w:t>
            </w:r>
            <w:r w:rsidRPr="006C3C5A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8B16C5" w:rsidRPr="00825226">
              <w:rPr>
                <w:rFonts w:ascii="Arial" w:hAnsi="Arial" w:cs="Arial"/>
                <w:sz w:val="22"/>
                <w:szCs w:val="22"/>
                <w:lang w:val="es-US"/>
              </w:rPr>
              <w:t>I</w:t>
            </w:r>
            <w:r w:rsidRPr="00825226">
              <w:rPr>
                <w:rFonts w:ascii="Arial" w:hAnsi="Arial" w:cs="Arial"/>
                <w:sz w:val="22"/>
                <w:szCs w:val="22"/>
                <w:lang w:val="es-US"/>
              </w:rPr>
              <w:t>ncardinación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5ECC4229" w14:textId="6C218F19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Fecha</w:t>
            </w:r>
            <w:bookmarkEnd w:id="0"/>
            <w:proofErr w:type="spellEnd"/>
          </w:p>
        </w:tc>
        <w:tc>
          <w:tcPr>
            <w:tcW w:w="2160" w:type="dxa"/>
            <w:shd w:val="clear" w:color="auto" w:fill="A6A6A6" w:themeFill="background1" w:themeFillShade="A6"/>
          </w:tcPr>
          <w:p w14:paraId="5D12FDE7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EC2" w:rsidRPr="006C3C5A" w14:paraId="45EE5399" w14:textId="77777777" w:rsidTr="008B2426">
        <w:tc>
          <w:tcPr>
            <w:tcW w:w="3116" w:type="dxa"/>
          </w:tcPr>
          <w:p w14:paraId="649B2EF0" w14:textId="657486E1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649544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DBF10A5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8FD206" w14:textId="072CEDCC" w:rsidR="00D85EC2" w:rsidRPr="006C3C5A" w:rsidRDefault="00D85EC2" w:rsidP="006C3C5A">
      <w:pPr>
        <w:tabs>
          <w:tab w:val="left" w:pos="639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85EC2" w:rsidRPr="006C3C5A" w14:paraId="74758D83" w14:textId="77777777" w:rsidTr="00671408">
        <w:tc>
          <w:tcPr>
            <w:tcW w:w="1870" w:type="dxa"/>
            <w:shd w:val="clear" w:color="auto" w:fill="A6A6A6" w:themeFill="background1" w:themeFillShade="A6"/>
          </w:tcPr>
          <w:p w14:paraId="5A1DBC4C" w14:textId="23AB0120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5A">
              <w:rPr>
                <w:rFonts w:ascii="Arial" w:hAnsi="Arial" w:cs="Arial"/>
                <w:sz w:val="22"/>
                <w:szCs w:val="22"/>
              </w:rPr>
              <w:t>Estado</w:t>
            </w:r>
          </w:p>
        </w:tc>
        <w:tc>
          <w:tcPr>
            <w:tcW w:w="1870" w:type="dxa"/>
            <w:shd w:val="clear" w:color="auto" w:fill="A6A6A6" w:themeFill="background1" w:themeFillShade="A6"/>
          </w:tcPr>
          <w:p w14:paraId="41CD8733" w14:textId="6B936E63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Todo</w:t>
            </w:r>
            <w:proofErr w:type="spellEnd"/>
            <w:r w:rsidRPr="006C3C5A">
              <w:rPr>
                <w:rFonts w:ascii="Arial" w:hAnsi="Arial" w:cs="Arial"/>
                <w:sz w:val="22"/>
                <w:szCs w:val="22"/>
              </w:rPr>
              <w:t xml:space="preserve"> el </w:t>
            </w: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Ano</w:t>
            </w:r>
            <w:proofErr w:type="spellEnd"/>
          </w:p>
        </w:tc>
        <w:tc>
          <w:tcPr>
            <w:tcW w:w="1870" w:type="dxa"/>
            <w:shd w:val="clear" w:color="auto" w:fill="A6A6A6" w:themeFill="background1" w:themeFillShade="A6"/>
          </w:tcPr>
          <w:p w14:paraId="04C89655" w14:textId="4B3AB7B9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Estacional</w:t>
            </w:r>
            <w:proofErr w:type="spellEnd"/>
          </w:p>
        </w:tc>
        <w:tc>
          <w:tcPr>
            <w:tcW w:w="1870" w:type="dxa"/>
            <w:shd w:val="clear" w:color="auto" w:fill="A6A6A6" w:themeFill="background1" w:themeFillShade="A6"/>
          </w:tcPr>
          <w:p w14:paraId="1E3BF673" w14:textId="62D09EDB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Facultades</w:t>
            </w:r>
            <w:proofErr w:type="spellEnd"/>
          </w:p>
        </w:tc>
        <w:tc>
          <w:tcPr>
            <w:tcW w:w="1870" w:type="dxa"/>
            <w:shd w:val="clear" w:color="auto" w:fill="A6A6A6" w:themeFill="background1" w:themeFillShade="A6"/>
          </w:tcPr>
          <w:p w14:paraId="7D6A5CC3" w14:textId="62CB819E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Predicación</w:t>
            </w:r>
            <w:proofErr w:type="spellEnd"/>
          </w:p>
        </w:tc>
      </w:tr>
    </w:tbl>
    <w:p w14:paraId="61AB682D" w14:textId="6175A64F" w:rsidR="00D85EC2" w:rsidRPr="006C3C5A" w:rsidRDefault="00D85EC2" w:rsidP="006C3C5A">
      <w:pPr>
        <w:tabs>
          <w:tab w:val="left" w:pos="639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5EC2" w:rsidRPr="006C3C5A" w14:paraId="6B25955F" w14:textId="77777777" w:rsidTr="00671408">
        <w:tc>
          <w:tcPr>
            <w:tcW w:w="4675" w:type="dxa"/>
            <w:shd w:val="clear" w:color="auto" w:fill="A6A6A6" w:themeFill="background1" w:themeFillShade="A6"/>
          </w:tcPr>
          <w:p w14:paraId="3D5B9775" w14:textId="19C12103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Empleador</w:t>
            </w:r>
            <w:proofErr w:type="spellEnd"/>
          </w:p>
        </w:tc>
        <w:tc>
          <w:tcPr>
            <w:tcW w:w="4675" w:type="dxa"/>
            <w:shd w:val="clear" w:color="auto" w:fill="A6A6A6" w:themeFill="background1" w:themeFillShade="A6"/>
          </w:tcPr>
          <w:p w14:paraId="7DCE371F" w14:textId="6B90D5D8" w:rsidR="00D85EC2" w:rsidRPr="006C3C5A" w:rsidRDefault="00B7284C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Dirección</w:t>
            </w:r>
            <w:proofErr w:type="spellEnd"/>
          </w:p>
        </w:tc>
      </w:tr>
      <w:tr w:rsidR="00D85EC2" w:rsidRPr="006C3C5A" w14:paraId="2F8641AD" w14:textId="77777777" w:rsidTr="00D85EC2">
        <w:tc>
          <w:tcPr>
            <w:tcW w:w="4675" w:type="dxa"/>
          </w:tcPr>
          <w:p w14:paraId="1BE05A1F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8EE0D70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7A1922" w14:textId="4C926855" w:rsidR="00D85EC2" w:rsidRPr="006C3C5A" w:rsidRDefault="00D85EC2" w:rsidP="006C3C5A">
      <w:pPr>
        <w:tabs>
          <w:tab w:val="left" w:pos="6390"/>
        </w:tabs>
        <w:jc w:val="center"/>
        <w:rPr>
          <w:rFonts w:ascii="Arial" w:hAnsi="Arial" w:cs="Arial"/>
          <w:sz w:val="22"/>
          <w:szCs w:val="22"/>
        </w:rPr>
      </w:pPr>
    </w:p>
    <w:p w14:paraId="27B96098" w14:textId="210DDB5E" w:rsidR="00D85EC2" w:rsidRPr="006C3C5A" w:rsidRDefault="00D85EC2" w:rsidP="006C3C5A">
      <w:pPr>
        <w:tabs>
          <w:tab w:val="left" w:pos="6390"/>
        </w:tabs>
        <w:rPr>
          <w:rFonts w:ascii="Arial" w:hAnsi="Arial" w:cs="Arial"/>
          <w:sz w:val="22"/>
          <w:szCs w:val="22"/>
        </w:rPr>
      </w:pPr>
      <w:r w:rsidRPr="006C3C5A">
        <w:rPr>
          <w:rFonts w:ascii="Arial" w:hAnsi="Arial" w:cs="Arial"/>
          <w:sz w:val="22"/>
          <w:szCs w:val="22"/>
        </w:rPr>
        <w:t>Secondary Address for Seasonal Deacons: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C3C5A" w:rsidRPr="006C3C5A" w14:paraId="2502D0F9" w14:textId="77777777" w:rsidTr="00671408">
        <w:tc>
          <w:tcPr>
            <w:tcW w:w="2337" w:type="dxa"/>
            <w:shd w:val="clear" w:color="auto" w:fill="A6A6A6" w:themeFill="background1" w:themeFillShade="A6"/>
          </w:tcPr>
          <w:p w14:paraId="5A160E79" w14:textId="4B084D9C" w:rsidR="006C3C5A" w:rsidRPr="006C3C5A" w:rsidRDefault="006C3C5A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Dirección</w:t>
            </w:r>
            <w:proofErr w:type="spellEnd"/>
          </w:p>
        </w:tc>
        <w:tc>
          <w:tcPr>
            <w:tcW w:w="2337" w:type="dxa"/>
            <w:shd w:val="clear" w:color="auto" w:fill="A6A6A6" w:themeFill="background1" w:themeFillShade="A6"/>
          </w:tcPr>
          <w:p w14:paraId="1B361C4A" w14:textId="1896274D" w:rsidR="006C3C5A" w:rsidRPr="006C3C5A" w:rsidRDefault="006C3C5A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5A">
              <w:rPr>
                <w:rFonts w:ascii="Arial" w:hAnsi="Arial" w:cs="Arial"/>
                <w:sz w:val="22"/>
                <w:szCs w:val="22"/>
              </w:rPr>
              <w:t>Ciudad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14:paraId="05E7FEAE" w14:textId="536E6F57" w:rsidR="006C3C5A" w:rsidRPr="006C3C5A" w:rsidRDefault="006C3C5A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5A">
              <w:rPr>
                <w:rFonts w:ascii="Arial" w:hAnsi="Arial" w:cs="Arial"/>
                <w:sz w:val="22"/>
                <w:szCs w:val="22"/>
              </w:rPr>
              <w:t>Estado</w:t>
            </w:r>
          </w:p>
        </w:tc>
        <w:tc>
          <w:tcPr>
            <w:tcW w:w="2338" w:type="dxa"/>
            <w:shd w:val="clear" w:color="auto" w:fill="A6A6A6" w:themeFill="background1" w:themeFillShade="A6"/>
          </w:tcPr>
          <w:p w14:paraId="30220ABD" w14:textId="4EB2498D" w:rsidR="006C3C5A" w:rsidRPr="006C3C5A" w:rsidRDefault="006C3C5A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5A">
              <w:rPr>
                <w:rFonts w:ascii="Arial" w:hAnsi="Arial" w:cs="Arial"/>
                <w:sz w:val="22"/>
                <w:szCs w:val="22"/>
              </w:rPr>
              <w:t>Código postal</w:t>
            </w:r>
          </w:p>
        </w:tc>
      </w:tr>
      <w:tr w:rsidR="006C3C5A" w:rsidRPr="006C3C5A" w14:paraId="3D569533" w14:textId="77777777" w:rsidTr="008B2426">
        <w:tc>
          <w:tcPr>
            <w:tcW w:w="2337" w:type="dxa"/>
          </w:tcPr>
          <w:p w14:paraId="7817B1E7" w14:textId="77777777" w:rsidR="006C3C5A" w:rsidRPr="006C3C5A" w:rsidRDefault="006C3C5A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7" w:type="dxa"/>
          </w:tcPr>
          <w:p w14:paraId="4010D5C4" w14:textId="77777777" w:rsidR="006C3C5A" w:rsidRPr="006C3C5A" w:rsidRDefault="006C3C5A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0E59AF1" w14:textId="77777777" w:rsidR="006C3C5A" w:rsidRPr="006C3C5A" w:rsidRDefault="006C3C5A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375E81D" w14:textId="77777777" w:rsidR="006C3C5A" w:rsidRPr="006C3C5A" w:rsidRDefault="006C3C5A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A56357" w14:textId="3DA69840" w:rsidR="00D85EC2" w:rsidRPr="006C3C5A" w:rsidRDefault="00D85EC2" w:rsidP="006C3C5A">
      <w:pPr>
        <w:tabs>
          <w:tab w:val="left" w:pos="639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5EC2" w:rsidRPr="006C3C5A" w14:paraId="64504369" w14:textId="77777777" w:rsidTr="00671408">
        <w:tc>
          <w:tcPr>
            <w:tcW w:w="4675" w:type="dxa"/>
            <w:shd w:val="clear" w:color="auto" w:fill="A6A6A6" w:themeFill="background1" w:themeFillShade="A6"/>
          </w:tcPr>
          <w:p w14:paraId="4DD2777C" w14:textId="720B7FCF" w:rsidR="00D85EC2" w:rsidRPr="006C3C5A" w:rsidRDefault="008B16C5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C3C5A" w:rsidRPr="006C3C5A">
              <w:rPr>
                <w:rFonts w:ascii="Arial" w:hAnsi="Arial" w:cs="Arial"/>
                <w:sz w:val="22"/>
                <w:szCs w:val="22"/>
              </w:rPr>
              <w:t>eléfono</w:t>
            </w:r>
            <w:proofErr w:type="spellEnd"/>
          </w:p>
        </w:tc>
        <w:tc>
          <w:tcPr>
            <w:tcW w:w="4675" w:type="dxa"/>
            <w:shd w:val="clear" w:color="auto" w:fill="A6A6A6" w:themeFill="background1" w:themeFillShade="A6"/>
          </w:tcPr>
          <w:p w14:paraId="1E3EA518" w14:textId="67AD8DBC" w:rsidR="00D85EC2" w:rsidRPr="006C3C5A" w:rsidRDefault="008B16C5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6C3C5A" w:rsidRPr="006C3C5A">
              <w:rPr>
                <w:rFonts w:ascii="Arial" w:hAnsi="Arial" w:cs="Arial"/>
                <w:sz w:val="22"/>
                <w:szCs w:val="22"/>
              </w:rPr>
              <w:t>orreo</w:t>
            </w:r>
            <w:proofErr w:type="spellEnd"/>
            <w:r w:rsidR="006C3C5A" w:rsidRPr="006C3C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6C3C5A" w:rsidRPr="006C3C5A">
              <w:rPr>
                <w:rFonts w:ascii="Arial" w:hAnsi="Arial" w:cs="Arial"/>
                <w:sz w:val="22"/>
                <w:szCs w:val="22"/>
              </w:rPr>
              <w:t>electrónico</w:t>
            </w:r>
            <w:proofErr w:type="spellEnd"/>
          </w:p>
        </w:tc>
      </w:tr>
      <w:tr w:rsidR="00D85EC2" w:rsidRPr="006C3C5A" w14:paraId="55817E68" w14:textId="77777777" w:rsidTr="00D85EC2">
        <w:tc>
          <w:tcPr>
            <w:tcW w:w="4675" w:type="dxa"/>
          </w:tcPr>
          <w:p w14:paraId="76370E19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924D80F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2B971B" w14:textId="04683EC9" w:rsidR="00D85EC2" w:rsidRPr="006C3C5A" w:rsidRDefault="00D85EC2" w:rsidP="006C3C5A">
      <w:pPr>
        <w:tabs>
          <w:tab w:val="left" w:pos="639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5EC2" w:rsidRPr="006C3C5A" w14:paraId="48E8DFF6" w14:textId="77777777" w:rsidTr="00671408">
        <w:tc>
          <w:tcPr>
            <w:tcW w:w="3116" w:type="dxa"/>
            <w:shd w:val="clear" w:color="auto" w:fill="A6A6A6" w:themeFill="background1" w:themeFillShade="A6"/>
          </w:tcPr>
          <w:p w14:paraId="4AE15107" w14:textId="19CA6D1C" w:rsidR="00D85EC2" w:rsidRPr="006C3C5A" w:rsidRDefault="006C3C5A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Asignación</w:t>
            </w:r>
            <w:proofErr w:type="spellEnd"/>
          </w:p>
        </w:tc>
        <w:tc>
          <w:tcPr>
            <w:tcW w:w="3117" w:type="dxa"/>
            <w:shd w:val="clear" w:color="auto" w:fill="A6A6A6" w:themeFill="background1" w:themeFillShade="A6"/>
          </w:tcPr>
          <w:p w14:paraId="40EE5974" w14:textId="1D121471" w:rsidR="00D85EC2" w:rsidRPr="006C3C5A" w:rsidRDefault="006C3C5A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Ubicación</w:t>
            </w:r>
            <w:proofErr w:type="spellEnd"/>
          </w:p>
        </w:tc>
        <w:tc>
          <w:tcPr>
            <w:tcW w:w="3117" w:type="dxa"/>
            <w:shd w:val="clear" w:color="auto" w:fill="A6A6A6" w:themeFill="background1" w:themeFillShade="A6"/>
          </w:tcPr>
          <w:p w14:paraId="12EA7DCD" w14:textId="1A5EC091" w:rsidR="00D85EC2" w:rsidRPr="006C3C5A" w:rsidRDefault="006C3C5A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3C5A">
              <w:rPr>
                <w:rFonts w:ascii="Arial" w:hAnsi="Arial" w:cs="Arial"/>
                <w:sz w:val="22"/>
                <w:szCs w:val="22"/>
              </w:rPr>
              <w:t>Pastor / Supervisor</w:t>
            </w:r>
          </w:p>
        </w:tc>
      </w:tr>
      <w:tr w:rsidR="00D85EC2" w:rsidRPr="006C3C5A" w14:paraId="02539968" w14:textId="77777777" w:rsidTr="00D85EC2">
        <w:tc>
          <w:tcPr>
            <w:tcW w:w="3116" w:type="dxa"/>
          </w:tcPr>
          <w:p w14:paraId="28E4CCF1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C96F498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6324A26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EC2" w:rsidRPr="006C3C5A" w14:paraId="3C584D66" w14:textId="77777777" w:rsidTr="00D85EC2">
        <w:tc>
          <w:tcPr>
            <w:tcW w:w="3116" w:type="dxa"/>
          </w:tcPr>
          <w:p w14:paraId="5C30D929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907E472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ED3BF22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3D57E6" w14:textId="0EF95113" w:rsidR="00D85EC2" w:rsidRPr="006C3C5A" w:rsidRDefault="00D85EC2" w:rsidP="006C3C5A">
      <w:pPr>
        <w:tabs>
          <w:tab w:val="left" w:pos="6390"/>
        </w:tabs>
        <w:rPr>
          <w:rFonts w:ascii="Arial" w:hAnsi="Arial" w:cs="Arial"/>
          <w:sz w:val="22"/>
          <w:szCs w:val="22"/>
        </w:rPr>
      </w:pPr>
      <w:r w:rsidRPr="006C3C5A">
        <w:rPr>
          <w:rFonts w:ascii="Arial" w:hAnsi="Arial" w:cs="Arial"/>
          <w:sz w:val="22"/>
          <w:szCs w:val="22"/>
        </w:rPr>
        <w:t>In the event of an emergency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D85EC2" w:rsidRPr="006C3C5A" w14:paraId="56DB8257" w14:textId="77777777" w:rsidTr="00671408">
        <w:tc>
          <w:tcPr>
            <w:tcW w:w="5935" w:type="dxa"/>
            <w:shd w:val="clear" w:color="auto" w:fill="A6A6A6" w:themeFill="background1" w:themeFillShade="A6"/>
          </w:tcPr>
          <w:p w14:paraId="06F0A445" w14:textId="58D02843" w:rsidR="00D85EC2" w:rsidRPr="006C3C5A" w:rsidRDefault="006C3C5A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Nombre</w:t>
            </w:r>
            <w:proofErr w:type="spellEnd"/>
            <w:r w:rsidRPr="006C3C5A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Relación</w:t>
            </w:r>
            <w:proofErr w:type="spellEnd"/>
          </w:p>
        </w:tc>
        <w:tc>
          <w:tcPr>
            <w:tcW w:w="3415" w:type="dxa"/>
            <w:shd w:val="clear" w:color="auto" w:fill="A6A6A6" w:themeFill="background1" w:themeFillShade="A6"/>
          </w:tcPr>
          <w:p w14:paraId="58DAA43C" w14:textId="55350C8F" w:rsidR="00D85EC2" w:rsidRPr="006C3C5A" w:rsidRDefault="006C3C5A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Número</w:t>
            </w:r>
            <w:proofErr w:type="spellEnd"/>
            <w:r w:rsidRPr="006C3C5A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C3C5A">
              <w:rPr>
                <w:rFonts w:ascii="Arial" w:hAnsi="Arial" w:cs="Arial"/>
                <w:sz w:val="22"/>
                <w:szCs w:val="22"/>
              </w:rPr>
              <w:t>teléfono</w:t>
            </w:r>
            <w:proofErr w:type="spellEnd"/>
          </w:p>
        </w:tc>
      </w:tr>
      <w:tr w:rsidR="00D85EC2" w:rsidRPr="006C3C5A" w14:paraId="37399B39" w14:textId="77777777" w:rsidTr="00D85EC2">
        <w:tc>
          <w:tcPr>
            <w:tcW w:w="5935" w:type="dxa"/>
          </w:tcPr>
          <w:p w14:paraId="3E2416B4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</w:tcPr>
          <w:p w14:paraId="0987BBBB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5EC2" w:rsidRPr="006C3C5A" w14:paraId="6BF369F6" w14:textId="77777777" w:rsidTr="00D85EC2">
        <w:tc>
          <w:tcPr>
            <w:tcW w:w="5935" w:type="dxa"/>
          </w:tcPr>
          <w:p w14:paraId="3804AC94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5" w:type="dxa"/>
          </w:tcPr>
          <w:p w14:paraId="265D7F8F" w14:textId="77777777" w:rsidR="00D85EC2" w:rsidRPr="006C3C5A" w:rsidRDefault="00D85EC2" w:rsidP="006C3C5A">
            <w:pPr>
              <w:tabs>
                <w:tab w:val="left" w:pos="639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A7F87B" w14:textId="146CC2CC" w:rsidR="00D85EC2" w:rsidRDefault="00D85EC2" w:rsidP="006C3C5A">
      <w:pPr>
        <w:tabs>
          <w:tab w:val="left" w:pos="6390"/>
        </w:tabs>
        <w:jc w:val="center"/>
        <w:rPr>
          <w:rFonts w:ascii="Arial" w:hAnsi="Arial" w:cs="Arial"/>
          <w:sz w:val="22"/>
          <w:szCs w:val="22"/>
        </w:rPr>
      </w:pPr>
    </w:p>
    <w:p w14:paraId="5A90B016" w14:textId="7BC0300E" w:rsidR="00737585" w:rsidRDefault="00737585" w:rsidP="006C3C5A">
      <w:pPr>
        <w:tabs>
          <w:tab w:val="left" w:pos="6390"/>
        </w:tabs>
        <w:jc w:val="center"/>
        <w:rPr>
          <w:rFonts w:ascii="Arial" w:hAnsi="Arial" w:cs="Arial"/>
          <w:sz w:val="22"/>
          <w:szCs w:val="22"/>
        </w:rPr>
      </w:pPr>
    </w:p>
    <w:p w14:paraId="170070CA" w14:textId="6E5D1DF6" w:rsidR="00737585" w:rsidRPr="00671408" w:rsidRDefault="00737585" w:rsidP="006C3C5A">
      <w:pPr>
        <w:tabs>
          <w:tab w:val="left" w:pos="6390"/>
        </w:tabs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671408">
        <w:rPr>
          <w:rFonts w:ascii="Arial" w:hAnsi="Arial" w:cs="Arial"/>
          <w:b/>
          <w:bCs/>
          <w:sz w:val="22"/>
          <w:szCs w:val="22"/>
        </w:rPr>
        <w:t>Antecedentes</w:t>
      </w:r>
      <w:proofErr w:type="spellEnd"/>
      <w:r w:rsidRPr="006714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71408">
        <w:rPr>
          <w:rFonts w:ascii="Arial" w:hAnsi="Arial" w:cs="Arial"/>
          <w:b/>
          <w:bCs/>
          <w:sz w:val="22"/>
          <w:szCs w:val="22"/>
        </w:rPr>
        <w:t>E</w:t>
      </w:r>
      <w:r w:rsidRPr="00671408">
        <w:rPr>
          <w:rFonts w:ascii="Arial" w:hAnsi="Arial" w:cs="Arial"/>
          <w:b/>
          <w:bCs/>
          <w:sz w:val="22"/>
          <w:szCs w:val="22"/>
        </w:rPr>
        <w:t>ducativos</w:t>
      </w:r>
      <w:proofErr w:type="spellEnd"/>
    </w:p>
    <w:p w14:paraId="055364A0" w14:textId="6B480425" w:rsidR="00737585" w:rsidRPr="00671408" w:rsidRDefault="00737585" w:rsidP="006C3C5A">
      <w:pPr>
        <w:tabs>
          <w:tab w:val="left" w:pos="63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4D3FE38" w14:textId="13CC9113" w:rsidR="00737585" w:rsidRPr="00671408" w:rsidRDefault="00737585" w:rsidP="006C3C5A">
      <w:pPr>
        <w:tabs>
          <w:tab w:val="left" w:pos="639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B072AF1" w14:textId="75A5EE0F" w:rsidR="00737585" w:rsidRPr="00671408" w:rsidRDefault="00737585" w:rsidP="00737585">
      <w:pPr>
        <w:tabs>
          <w:tab w:val="left" w:pos="6390"/>
        </w:tabs>
        <w:rPr>
          <w:rFonts w:ascii="Arial" w:hAnsi="Arial" w:cs="Arial"/>
          <w:b/>
          <w:bCs/>
          <w:sz w:val="22"/>
          <w:szCs w:val="22"/>
          <w:lang w:val="es-MX"/>
        </w:rPr>
      </w:pPr>
      <w:r w:rsidRPr="00671408">
        <w:rPr>
          <w:rFonts w:ascii="Arial" w:hAnsi="Arial" w:cs="Arial"/>
          <w:b/>
          <w:bCs/>
          <w:sz w:val="22"/>
          <w:szCs w:val="22"/>
          <w:lang w:val="es-MX"/>
        </w:rPr>
        <w:t xml:space="preserve">_____________ 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Escuela secundaria</w:t>
      </w:r>
    </w:p>
    <w:p w14:paraId="1D073B7E" w14:textId="4B68A051" w:rsidR="00737585" w:rsidRPr="00671408" w:rsidRDefault="00737585" w:rsidP="00737585">
      <w:pPr>
        <w:tabs>
          <w:tab w:val="left" w:pos="6390"/>
        </w:tabs>
        <w:rPr>
          <w:rFonts w:ascii="Arial" w:hAnsi="Arial" w:cs="Arial"/>
          <w:b/>
          <w:bCs/>
          <w:sz w:val="22"/>
          <w:szCs w:val="22"/>
          <w:lang w:val="es-MX"/>
        </w:rPr>
      </w:pPr>
      <w:r w:rsidRPr="00671408">
        <w:rPr>
          <w:rFonts w:ascii="Arial" w:hAnsi="Arial" w:cs="Arial"/>
          <w:b/>
          <w:bCs/>
          <w:sz w:val="22"/>
          <w:szCs w:val="22"/>
          <w:lang w:val="es-MX"/>
        </w:rPr>
        <w:t xml:space="preserve">_____________ 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Licenciatura</w:t>
      </w:r>
    </w:p>
    <w:p w14:paraId="3981FF61" w14:textId="5C14CFA3" w:rsidR="00737585" w:rsidRPr="00671408" w:rsidRDefault="00737585" w:rsidP="00737585">
      <w:pPr>
        <w:tabs>
          <w:tab w:val="left" w:pos="6390"/>
        </w:tabs>
        <w:rPr>
          <w:rFonts w:ascii="Arial" w:hAnsi="Arial" w:cs="Arial"/>
          <w:b/>
          <w:bCs/>
          <w:sz w:val="22"/>
          <w:szCs w:val="22"/>
          <w:lang w:val="es-MX"/>
        </w:rPr>
      </w:pPr>
      <w:r w:rsidRPr="00671408">
        <w:rPr>
          <w:rFonts w:ascii="Arial" w:hAnsi="Arial" w:cs="Arial"/>
          <w:b/>
          <w:bCs/>
          <w:sz w:val="22"/>
          <w:szCs w:val="22"/>
          <w:lang w:val="es-MX"/>
        </w:rPr>
        <w:t xml:space="preserve">_____________ 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Diploma de graduación</w:t>
      </w:r>
    </w:p>
    <w:p w14:paraId="4B2F0554" w14:textId="45BCFE38" w:rsidR="00737585" w:rsidRPr="00671408" w:rsidRDefault="00737585" w:rsidP="00737585">
      <w:pPr>
        <w:tabs>
          <w:tab w:val="left" w:pos="6390"/>
        </w:tabs>
        <w:rPr>
          <w:rFonts w:ascii="Arial" w:hAnsi="Arial" w:cs="Arial"/>
          <w:b/>
          <w:bCs/>
          <w:sz w:val="22"/>
          <w:szCs w:val="22"/>
          <w:lang w:val="es-MX"/>
        </w:rPr>
      </w:pPr>
      <w:r w:rsidRPr="00671408">
        <w:rPr>
          <w:rFonts w:ascii="Arial" w:hAnsi="Arial" w:cs="Arial"/>
          <w:b/>
          <w:bCs/>
          <w:sz w:val="22"/>
          <w:szCs w:val="22"/>
          <w:lang w:val="es-MX"/>
        </w:rPr>
        <w:t xml:space="preserve">_____________ 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Doctorado</w:t>
      </w:r>
    </w:p>
    <w:p w14:paraId="64F424B8" w14:textId="77777777" w:rsidR="00737585" w:rsidRPr="00671408" w:rsidRDefault="00737585" w:rsidP="00737585">
      <w:pPr>
        <w:tabs>
          <w:tab w:val="left" w:pos="6390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5EC403B" w14:textId="7E718B26" w:rsidR="00737585" w:rsidRPr="00671408" w:rsidRDefault="00737585" w:rsidP="00737585">
      <w:pPr>
        <w:tabs>
          <w:tab w:val="left" w:pos="6390"/>
        </w:tabs>
        <w:rPr>
          <w:rFonts w:ascii="Arial" w:hAnsi="Arial" w:cs="Arial"/>
          <w:b/>
          <w:bCs/>
          <w:sz w:val="22"/>
          <w:szCs w:val="22"/>
          <w:lang w:val="es-MX"/>
        </w:rPr>
      </w:pPr>
      <w:r w:rsidRPr="00671408">
        <w:rPr>
          <w:rFonts w:ascii="Arial" w:hAnsi="Arial" w:cs="Arial"/>
          <w:b/>
          <w:bCs/>
          <w:sz w:val="22"/>
          <w:szCs w:val="22"/>
          <w:lang w:val="es-MX"/>
        </w:rPr>
        <w:t>Campo de estudio en el que obtuvo el título o habilidades especiales:</w:t>
      </w:r>
    </w:p>
    <w:p w14:paraId="57228B3F" w14:textId="6344C946" w:rsidR="00737585" w:rsidRPr="00671408" w:rsidRDefault="00737585" w:rsidP="00737585">
      <w:pPr>
        <w:tabs>
          <w:tab w:val="left" w:pos="6390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0EA7704" w14:textId="1DE4C692" w:rsidR="00737585" w:rsidRPr="00671408" w:rsidRDefault="00737585" w:rsidP="00737585">
      <w:pPr>
        <w:tabs>
          <w:tab w:val="left" w:pos="6390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6CA29B04" w14:textId="77777777" w:rsidR="00737585" w:rsidRPr="00671408" w:rsidRDefault="00737585" w:rsidP="00737585">
      <w:pPr>
        <w:tabs>
          <w:tab w:val="left" w:pos="6390"/>
        </w:tabs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5C58D7F6" w14:textId="6C35BCD5" w:rsidR="00737585" w:rsidRPr="00671408" w:rsidRDefault="00737585" w:rsidP="00737585">
      <w:pPr>
        <w:tabs>
          <w:tab w:val="left" w:pos="6390"/>
        </w:tabs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671408">
        <w:rPr>
          <w:rFonts w:ascii="Arial" w:hAnsi="Arial" w:cs="Arial"/>
          <w:b/>
          <w:bCs/>
          <w:sz w:val="22"/>
          <w:szCs w:val="22"/>
          <w:lang w:val="es-MX"/>
        </w:rPr>
        <w:t xml:space="preserve">Servicio 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M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ilitar</w:t>
      </w:r>
    </w:p>
    <w:p w14:paraId="5761E756" w14:textId="77777777" w:rsidR="00737585" w:rsidRPr="00671408" w:rsidRDefault="00737585" w:rsidP="00737585">
      <w:pPr>
        <w:tabs>
          <w:tab w:val="left" w:pos="6390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79117D06" w14:textId="7B38ACAE" w:rsidR="00737585" w:rsidRPr="00671408" w:rsidRDefault="00737585" w:rsidP="00737585">
      <w:pPr>
        <w:tabs>
          <w:tab w:val="left" w:pos="6390"/>
        </w:tabs>
        <w:rPr>
          <w:rFonts w:ascii="Arial" w:hAnsi="Arial" w:cs="Arial"/>
          <w:b/>
          <w:bCs/>
          <w:sz w:val="22"/>
          <w:szCs w:val="22"/>
          <w:lang w:val="es-MX"/>
        </w:rPr>
      </w:pPr>
      <w:r w:rsidRPr="00671408">
        <w:rPr>
          <w:rFonts w:ascii="Arial" w:hAnsi="Arial" w:cs="Arial"/>
          <w:b/>
          <w:bCs/>
          <w:sz w:val="22"/>
          <w:szCs w:val="22"/>
          <w:lang w:val="es-MX"/>
        </w:rPr>
        <w:t>Servicio militar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 xml:space="preserve"> ____________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Período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_______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 xml:space="preserve">Número de </w:t>
      </w:r>
      <w:r w:rsidR="00671408">
        <w:rPr>
          <w:rFonts w:ascii="Arial" w:hAnsi="Arial" w:cs="Arial"/>
          <w:b/>
          <w:bCs/>
          <w:sz w:val="22"/>
          <w:szCs w:val="22"/>
          <w:lang w:val="es-MX"/>
        </w:rPr>
        <w:t>a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ños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_________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Rango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________</w:t>
      </w:r>
    </w:p>
    <w:p w14:paraId="08CB55FC" w14:textId="77777777" w:rsidR="00737585" w:rsidRPr="00671408" w:rsidRDefault="00737585" w:rsidP="00737585">
      <w:pPr>
        <w:tabs>
          <w:tab w:val="left" w:pos="6390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1C61670" w14:textId="77777777" w:rsidR="00737585" w:rsidRPr="00671408" w:rsidRDefault="00737585" w:rsidP="00737585">
      <w:pPr>
        <w:tabs>
          <w:tab w:val="left" w:pos="6390"/>
        </w:tabs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EF646B1" w14:textId="24879E06" w:rsidR="00737585" w:rsidRPr="00671408" w:rsidRDefault="00737585" w:rsidP="00737585">
      <w:pPr>
        <w:tabs>
          <w:tab w:val="left" w:pos="6390"/>
        </w:tabs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671408">
        <w:rPr>
          <w:rFonts w:ascii="Arial" w:hAnsi="Arial" w:cs="Arial"/>
          <w:b/>
          <w:bCs/>
          <w:sz w:val="22"/>
          <w:szCs w:val="22"/>
          <w:lang w:val="es-MX"/>
        </w:rPr>
        <w:t xml:space="preserve">Descripción del 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E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 xml:space="preserve">mpleo 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A</w:t>
      </w:r>
      <w:r w:rsidRPr="00671408">
        <w:rPr>
          <w:rFonts w:ascii="Arial" w:hAnsi="Arial" w:cs="Arial"/>
          <w:b/>
          <w:bCs/>
          <w:sz w:val="22"/>
          <w:szCs w:val="22"/>
          <w:lang w:val="es-MX"/>
        </w:rPr>
        <w:t>nterior</w:t>
      </w:r>
    </w:p>
    <w:p w14:paraId="3902C35A" w14:textId="40ECB583" w:rsidR="00737585" w:rsidRPr="00671408" w:rsidRDefault="00737585" w:rsidP="008B16C5">
      <w:pPr>
        <w:tabs>
          <w:tab w:val="left" w:pos="6390"/>
        </w:tabs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671408">
        <w:rPr>
          <w:rFonts w:ascii="Arial" w:hAnsi="Arial" w:cs="Arial"/>
          <w:b/>
          <w:bCs/>
          <w:sz w:val="22"/>
          <w:szCs w:val="22"/>
          <w:lang w:val="es-MX"/>
        </w:rPr>
        <w:t>(Enumere los años, el puesto, la empresa y las tareas requeridas para el puesto)</w:t>
      </w:r>
    </w:p>
    <w:p w14:paraId="53FC32C3" w14:textId="0D344A52" w:rsidR="008B16C5" w:rsidRPr="00671408" w:rsidRDefault="008B16C5" w:rsidP="008B16C5">
      <w:pPr>
        <w:tabs>
          <w:tab w:val="left" w:pos="6390"/>
        </w:tabs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6C5" w:rsidRPr="00671408" w14:paraId="624F2B53" w14:textId="77777777" w:rsidTr="008B16C5">
        <w:tc>
          <w:tcPr>
            <w:tcW w:w="9350" w:type="dxa"/>
          </w:tcPr>
          <w:p w14:paraId="5DBE22F0" w14:textId="77777777" w:rsidR="008B16C5" w:rsidRPr="00671408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6F1427EE" w14:textId="77777777" w:rsidTr="008B16C5">
        <w:tc>
          <w:tcPr>
            <w:tcW w:w="9350" w:type="dxa"/>
          </w:tcPr>
          <w:p w14:paraId="123DFCB3" w14:textId="77777777" w:rsidR="008B16C5" w:rsidRPr="00671408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64299DE3" w14:textId="77777777" w:rsidTr="008B16C5">
        <w:tc>
          <w:tcPr>
            <w:tcW w:w="9350" w:type="dxa"/>
          </w:tcPr>
          <w:p w14:paraId="734CCB8C" w14:textId="77777777" w:rsidR="008B16C5" w:rsidRPr="00671408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737CCC6A" w14:textId="77777777" w:rsidTr="008B16C5">
        <w:tc>
          <w:tcPr>
            <w:tcW w:w="9350" w:type="dxa"/>
          </w:tcPr>
          <w:p w14:paraId="2B9AFA30" w14:textId="77777777" w:rsidR="008B16C5" w:rsidRPr="00671408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4151A34C" w14:textId="77777777" w:rsidTr="008B16C5">
        <w:tc>
          <w:tcPr>
            <w:tcW w:w="9350" w:type="dxa"/>
          </w:tcPr>
          <w:p w14:paraId="15BAFB91" w14:textId="77777777" w:rsidR="008B16C5" w:rsidRPr="00671408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3595A688" w14:textId="77777777" w:rsidTr="008B16C5">
        <w:tc>
          <w:tcPr>
            <w:tcW w:w="9350" w:type="dxa"/>
          </w:tcPr>
          <w:p w14:paraId="73F2683B" w14:textId="77777777" w:rsidR="008B16C5" w:rsidRPr="00671408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4A1828AA" w14:textId="77777777" w:rsidTr="008B16C5">
        <w:tc>
          <w:tcPr>
            <w:tcW w:w="9350" w:type="dxa"/>
          </w:tcPr>
          <w:p w14:paraId="49227610" w14:textId="77777777" w:rsidR="008B16C5" w:rsidRPr="00671408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05AFEDED" w14:textId="77777777" w:rsidTr="008B16C5">
        <w:tc>
          <w:tcPr>
            <w:tcW w:w="9350" w:type="dxa"/>
          </w:tcPr>
          <w:p w14:paraId="1BDCEE55" w14:textId="77777777" w:rsidR="008B16C5" w:rsidRPr="00671408" w:rsidRDefault="008B16C5" w:rsidP="008B16C5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</w:tbl>
    <w:p w14:paraId="2A13D959" w14:textId="77777777" w:rsidR="008B16C5" w:rsidRPr="00671408" w:rsidRDefault="008B16C5" w:rsidP="008B16C5">
      <w:pPr>
        <w:tabs>
          <w:tab w:val="left" w:pos="6390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84C8652" w14:textId="77777777" w:rsidR="0045217A" w:rsidRPr="00671408" w:rsidRDefault="0045217A" w:rsidP="00737585">
      <w:pPr>
        <w:tabs>
          <w:tab w:val="left" w:pos="6390"/>
        </w:tabs>
        <w:rPr>
          <w:rFonts w:ascii="Arial" w:hAnsi="Arial" w:cs="Arial"/>
          <w:b/>
          <w:bCs/>
          <w:sz w:val="22"/>
          <w:szCs w:val="22"/>
          <w:lang w:val="es-MX"/>
        </w:rPr>
      </w:pPr>
    </w:p>
    <w:p w14:paraId="29E63A81" w14:textId="651CBE43" w:rsidR="00737585" w:rsidRPr="00671408" w:rsidRDefault="0045217A" w:rsidP="0045217A">
      <w:pPr>
        <w:tabs>
          <w:tab w:val="left" w:pos="6390"/>
        </w:tabs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671408">
        <w:rPr>
          <w:rFonts w:ascii="Arial" w:hAnsi="Arial" w:cs="Arial"/>
          <w:b/>
          <w:bCs/>
          <w:sz w:val="22"/>
          <w:szCs w:val="22"/>
          <w:lang w:val="es-MX"/>
        </w:rPr>
        <w:t>Descripción del ministerio anterior del diaconado</w:t>
      </w:r>
    </w:p>
    <w:p w14:paraId="1ABBF1D3" w14:textId="3738EB31" w:rsidR="008B16C5" w:rsidRPr="00671408" w:rsidRDefault="008B16C5" w:rsidP="0045217A">
      <w:pPr>
        <w:tabs>
          <w:tab w:val="left" w:pos="6390"/>
        </w:tabs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16C5" w:rsidRPr="00671408" w14:paraId="5FCCCFE3" w14:textId="77777777" w:rsidTr="008B2426">
        <w:tc>
          <w:tcPr>
            <w:tcW w:w="9350" w:type="dxa"/>
          </w:tcPr>
          <w:p w14:paraId="271EB32F" w14:textId="77777777" w:rsidR="008B16C5" w:rsidRPr="00671408" w:rsidRDefault="008B16C5" w:rsidP="008B2426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529CD67E" w14:textId="77777777" w:rsidTr="008B2426">
        <w:tc>
          <w:tcPr>
            <w:tcW w:w="9350" w:type="dxa"/>
          </w:tcPr>
          <w:p w14:paraId="4F50320C" w14:textId="77777777" w:rsidR="008B16C5" w:rsidRPr="00671408" w:rsidRDefault="008B16C5" w:rsidP="008B2426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7CD16ABB" w14:textId="77777777" w:rsidTr="008B2426">
        <w:tc>
          <w:tcPr>
            <w:tcW w:w="9350" w:type="dxa"/>
          </w:tcPr>
          <w:p w14:paraId="65DD7B55" w14:textId="77777777" w:rsidR="008B16C5" w:rsidRPr="00671408" w:rsidRDefault="008B16C5" w:rsidP="008B2426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3EC57855" w14:textId="77777777" w:rsidTr="008B2426">
        <w:tc>
          <w:tcPr>
            <w:tcW w:w="9350" w:type="dxa"/>
          </w:tcPr>
          <w:p w14:paraId="08F875A2" w14:textId="77777777" w:rsidR="008B16C5" w:rsidRPr="00671408" w:rsidRDefault="008B16C5" w:rsidP="008B2426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579ADA33" w14:textId="77777777" w:rsidTr="008B2426">
        <w:tc>
          <w:tcPr>
            <w:tcW w:w="9350" w:type="dxa"/>
          </w:tcPr>
          <w:p w14:paraId="38A61C5C" w14:textId="77777777" w:rsidR="008B16C5" w:rsidRPr="00671408" w:rsidRDefault="008B16C5" w:rsidP="008B2426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3F8B2384" w14:textId="77777777" w:rsidTr="008B2426">
        <w:tc>
          <w:tcPr>
            <w:tcW w:w="9350" w:type="dxa"/>
          </w:tcPr>
          <w:p w14:paraId="6AB1BC21" w14:textId="77777777" w:rsidR="008B16C5" w:rsidRPr="00671408" w:rsidRDefault="008B16C5" w:rsidP="008B2426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08B64D46" w14:textId="77777777" w:rsidTr="008B2426">
        <w:tc>
          <w:tcPr>
            <w:tcW w:w="9350" w:type="dxa"/>
          </w:tcPr>
          <w:p w14:paraId="57DE5D83" w14:textId="77777777" w:rsidR="008B16C5" w:rsidRPr="00671408" w:rsidRDefault="008B16C5" w:rsidP="008B2426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  <w:tr w:rsidR="008B16C5" w:rsidRPr="00671408" w14:paraId="45FC4C57" w14:textId="77777777" w:rsidTr="008B2426">
        <w:tc>
          <w:tcPr>
            <w:tcW w:w="9350" w:type="dxa"/>
          </w:tcPr>
          <w:p w14:paraId="54BF325F" w14:textId="77777777" w:rsidR="008B16C5" w:rsidRPr="00671408" w:rsidRDefault="008B16C5" w:rsidP="008B2426">
            <w:pPr>
              <w:tabs>
                <w:tab w:val="left" w:pos="6390"/>
              </w:tabs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</w:p>
        </w:tc>
      </w:tr>
    </w:tbl>
    <w:p w14:paraId="1DA391D7" w14:textId="77777777" w:rsidR="008B16C5" w:rsidRPr="00737585" w:rsidRDefault="008B16C5" w:rsidP="008B16C5">
      <w:pPr>
        <w:tabs>
          <w:tab w:val="left" w:pos="6390"/>
        </w:tabs>
        <w:rPr>
          <w:rFonts w:ascii="Arial" w:hAnsi="Arial" w:cs="Arial"/>
          <w:sz w:val="22"/>
          <w:szCs w:val="22"/>
          <w:lang w:val="es-MX"/>
        </w:rPr>
      </w:pPr>
    </w:p>
    <w:sectPr w:rsidR="008B16C5" w:rsidRPr="00737585">
      <w:headerReference w:type="default" r:id="rId10"/>
      <w:footerReference w:type="default" r:id="rId11"/>
      <w:endnotePr>
        <w:numFmt w:val="decimal"/>
      </w:endnotePr>
      <w:pgSz w:w="12240" w:h="15840"/>
      <w:pgMar w:top="1710" w:right="1440" w:bottom="1170" w:left="144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3DCD6" w14:textId="77777777" w:rsidR="00EF78FA" w:rsidRDefault="00EF78FA">
      <w:r>
        <w:separator/>
      </w:r>
    </w:p>
  </w:endnote>
  <w:endnote w:type="continuationSeparator" w:id="0">
    <w:p w14:paraId="7EB440BE" w14:textId="77777777" w:rsidR="00EF78FA" w:rsidRDefault="00EF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F6B0" w14:textId="3CF8D975" w:rsidR="002C245E" w:rsidRPr="009E40CD" w:rsidRDefault="006C3C5A">
    <w:pPr>
      <w:tabs>
        <w:tab w:val="right" w:pos="9360"/>
      </w:tabs>
      <w:spacing w:line="190" w:lineRule="auto"/>
      <w:jc w:val="both"/>
      <w:rPr>
        <w:sz w:val="22"/>
        <w:szCs w:val="22"/>
        <w:lang w:val="es-US"/>
      </w:rPr>
    </w:pPr>
    <w:r w:rsidRPr="006C3C5A">
      <w:rPr>
        <w:noProof/>
        <w:sz w:val="22"/>
        <w:szCs w:val="22"/>
        <w:lang w:val="es-US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1BB42A9" wp14:editId="77F9091C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DBAEC" w14:textId="2A762856" w:rsidR="006C3C5A" w:rsidRDefault="006C3C5A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Diaconate Form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005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|August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BB42A9" id="Group 164" o:spid="_x0000_s1026" style="position:absolute;left:0;text-align:left;margin-left:434.8pt;margin-top:0;width:486pt;height:21.6pt;z-index:251660800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CFDBAEC" w14:textId="2A762856" w:rsidR="006C3C5A" w:rsidRDefault="006C3C5A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Diaconate Form</w:t>
                          </w:r>
                        </w:sdtContent>
                      </w:sdt>
                      <w:r>
                        <w:rPr>
                          <w:caps/>
                          <w:color w:val="4472C4" w:themeColor="accent1"/>
                          <w:sz w:val="20"/>
                          <w:szCs w:val="20"/>
                        </w:rPr>
                        <w:t xml:space="preserve"> 005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|August 2019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CE0DE" w14:textId="77777777" w:rsidR="00EF78FA" w:rsidRDefault="00EF78FA">
      <w:r>
        <w:separator/>
      </w:r>
    </w:p>
  </w:footnote>
  <w:footnote w:type="continuationSeparator" w:id="0">
    <w:p w14:paraId="5FF8BCC8" w14:textId="77777777" w:rsidR="00EF78FA" w:rsidRDefault="00EF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27793" w14:textId="6298DF23" w:rsidR="002C245E" w:rsidRPr="00105773" w:rsidRDefault="00EC436D">
    <w:pPr>
      <w:jc w:val="both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7097BEA" wp14:editId="03049A1C">
          <wp:simplePos x="0" y="0"/>
          <wp:positionH relativeFrom="column">
            <wp:posOffset>241935</wp:posOffset>
          </wp:positionH>
          <wp:positionV relativeFrom="paragraph">
            <wp:posOffset>40640</wp:posOffset>
          </wp:positionV>
          <wp:extent cx="1006475" cy="1447800"/>
          <wp:effectExtent l="0" t="0" r="0" b="0"/>
          <wp:wrapNone/>
          <wp:docPr id="3" name="Picture 3" descr="DOV - Color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V - Color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B"/>
                      </a:clrFrom>
                      <a:clrTo>
                        <a:srgbClr val="FFFF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235F1" w14:textId="77777777" w:rsidR="002C245E" w:rsidRDefault="002C245E">
    <w:pPr>
      <w:spacing w:line="240" w:lineRule="exact"/>
    </w:pPr>
  </w:p>
  <w:p w14:paraId="12EC3BFD" w14:textId="77777777" w:rsidR="004E6B3C" w:rsidRDefault="004E6B3C">
    <w:pPr>
      <w:spacing w:line="240" w:lineRule="exact"/>
    </w:pPr>
  </w:p>
  <w:p w14:paraId="0BC61FCC" w14:textId="77777777" w:rsidR="004E6B3C" w:rsidRPr="004E6B3C" w:rsidRDefault="004E6B3C">
    <w:pPr>
      <w:spacing w:line="240" w:lineRule="exact"/>
      <w:rPr>
        <w:rFonts w:ascii="Garamond" w:hAnsi="Garamond"/>
        <w:i/>
        <w:sz w:val="28"/>
        <w:szCs w:val="28"/>
      </w:rPr>
    </w:pPr>
    <w:r>
      <w:tab/>
    </w:r>
    <w:r>
      <w:tab/>
    </w:r>
    <w:r>
      <w:tab/>
    </w:r>
    <w:r w:rsidRPr="004E6B3C">
      <w:rPr>
        <w:i/>
        <w:sz w:val="28"/>
        <w:szCs w:val="28"/>
      </w:rPr>
      <w:tab/>
    </w:r>
    <w:r w:rsidRPr="004E6B3C">
      <w:rPr>
        <w:rFonts w:ascii="Garamond" w:hAnsi="Garamond"/>
        <w:i/>
        <w:sz w:val="28"/>
        <w:szCs w:val="28"/>
      </w:rPr>
      <w:t>DIOCESE OF VENICE IN FLORIDA</w:t>
    </w:r>
  </w:p>
  <w:p w14:paraId="4ABE8224" w14:textId="77777777" w:rsidR="004E6B3C" w:rsidRDefault="004E6B3C">
    <w:pPr>
      <w:spacing w:line="240" w:lineRule="exact"/>
    </w:pPr>
  </w:p>
  <w:p w14:paraId="09937F4A" w14:textId="40E2AF9A" w:rsidR="004E6B3C" w:rsidRDefault="00EC436D">
    <w:pPr>
      <w:spacing w:line="240" w:lineRule="exact"/>
    </w:pPr>
    <w:r w:rsidRPr="004E6B3C">
      <w:rPr>
        <w:noProof/>
        <w:color w:val="00008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E38446" wp14:editId="7990BE55">
              <wp:simplePos x="0" y="0"/>
              <wp:positionH relativeFrom="column">
                <wp:posOffset>-62865</wp:posOffset>
              </wp:positionH>
              <wp:positionV relativeFrom="paragraph">
                <wp:posOffset>13335</wp:posOffset>
              </wp:positionV>
              <wp:extent cx="6019800" cy="127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55EEC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05pt" to="469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k+HAIAADU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"/>
          </w:pict>
        </mc:Fallback>
      </mc:AlternateContent>
    </w:r>
  </w:p>
  <w:p w14:paraId="269A2518" w14:textId="11E7C250" w:rsidR="009E40CD" w:rsidRPr="004E6B3C" w:rsidRDefault="004E6B3C" w:rsidP="000449CD">
    <w:pPr>
      <w:spacing w:line="240" w:lineRule="exact"/>
      <w:rPr>
        <w:i/>
      </w:rPr>
    </w:pPr>
    <w:r>
      <w:tab/>
    </w:r>
    <w:r>
      <w:tab/>
    </w:r>
    <w:r>
      <w:tab/>
    </w:r>
    <w:r>
      <w:tab/>
    </w:r>
    <w:r>
      <w:tab/>
    </w:r>
    <w:r w:rsidR="00946EA9">
      <w:rPr>
        <w:i/>
      </w:rPr>
      <w:t>Office of the Diaconate</w:t>
    </w:r>
  </w:p>
  <w:p w14:paraId="028DD194" w14:textId="77777777" w:rsidR="004E6B3C" w:rsidRDefault="004E6B3C">
    <w:pPr>
      <w:spacing w:line="240" w:lineRule="exact"/>
    </w:pPr>
  </w:p>
  <w:p w14:paraId="15ADD5AA" w14:textId="77777777" w:rsidR="004E6B3C" w:rsidRDefault="004E6B3C">
    <w:pPr>
      <w:spacing w:line="240" w:lineRule="exact"/>
    </w:pPr>
  </w:p>
  <w:p w14:paraId="48EA8565" w14:textId="77777777" w:rsidR="004E6B3C" w:rsidRPr="00105773" w:rsidRDefault="004E6B3C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12BB"/>
    <w:multiLevelType w:val="hybridMultilevel"/>
    <w:tmpl w:val="8118DF02"/>
    <w:lvl w:ilvl="0" w:tplc="8946CC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F893079"/>
    <w:multiLevelType w:val="hybridMultilevel"/>
    <w:tmpl w:val="A8E86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E0C03"/>
    <w:multiLevelType w:val="hybridMultilevel"/>
    <w:tmpl w:val="E8744EAC"/>
    <w:lvl w:ilvl="0" w:tplc="49082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7D"/>
    <w:rsid w:val="00001F02"/>
    <w:rsid w:val="00003DE2"/>
    <w:rsid w:val="00014C12"/>
    <w:rsid w:val="00020059"/>
    <w:rsid w:val="000228B0"/>
    <w:rsid w:val="00040C80"/>
    <w:rsid w:val="00042C74"/>
    <w:rsid w:val="000449CD"/>
    <w:rsid w:val="00055A5F"/>
    <w:rsid w:val="0006377C"/>
    <w:rsid w:val="0006628F"/>
    <w:rsid w:val="00076B4C"/>
    <w:rsid w:val="00086DA2"/>
    <w:rsid w:val="00096D3B"/>
    <w:rsid w:val="000B6F44"/>
    <w:rsid w:val="000C3514"/>
    <w:rsid w:val="000E04EE"/>
    <w:rsid w:val="000E60C7"/>
    <w:rsid w:val="000F4914"/>
    <w:rsid w:val="000F7C00"/>
    <w:rsid w:val="00105773"/>
    <w:rsid w:val="00133BC2"/>
    <w:rsid w:val="001342A8"/>
    <w:rsid w:val="00137349"/>
    <w:rsid w:val="00175A5B"/>
    <w:rsid w:val="0017652B"/>
    <w:rsid w:val="00185070"/>
    <w:rsid w:val="00185115"/>
    <w:rsid w:val="001A68E9"/>
    <w:rsid w:val="001A695C"/>
    <w:rsid w:val="001B52AE"/>
    <w:rsid w:val="001C0D6C"/>
    <w:rsid w:val="001F32B4"/>
    <w:rsid w:val="00236B2B"/>
    <w:rsid w:val="00236CD5"/>
    <w:rsid w:val="00244364"/>
    <w:rsid w:val="00247598"/>
    <w:rsid w:val="002500C2"/>
    <w:rsid w:val="0025384B"/>
    <w:rsid w:val="00262551"/>
    <w:rsid w:val="00266E30"/>
    <w:rsid w:val="00281C53"/>
    <w:rsid w:val="0028779B"/>
    <w:rsid w:val="00292D24"/>
    <w:rsid w:val="0029790D"/>
    <w:rsid w:val="002A6CD1"/>
    <w:rsid w:val="002B2809"/>
    <w:rsid w:val="002C245E"/>
    <w:rsid w:val="002D13AE"/>
    <w:rsid w:val="002D311D"/>
    <w:rsid w:val="002F29FA"/>
    <w:rsid w:val="00300E7F"/>
    <w:rsid w:val="00303663"/>
    <w:rsid w:val="0032735E"/>
    <w:rsid w:val="00370BCC"/>
    <w:rsid w:val="00376CC4"/>
    <w:rsid w:val="00392233"/>
    <w:rsid w:val="003B334D"/>
    <w:rsid w:val="003C7D81"/>
    <w:rsid w:val="003D54E4"/>
    <w:rsid w:val="003D6C3C"/>
    <w:rsid w:val="00401DF4"/>
    <w:rsid w:val="00406FC3"/>
    <w:rsid w:val="004365C6"/>
    <w:rsid w:val="0045217A"/>
    <w:rsid w:val="004653F0"/>
    <w:rsid w:val="00475845"/>
    <w:rsid w:val="004A0457"/>
    <w:rsid w:val="004B7866"/>
    <w:rsid w:val="004E09A2"/>
    <w:rsid w:val="004E0F14"/>
    <w:rsid w:val="004E3AD0"/>
    <w:rsid w:val="004E6B3C"/>
    <w:rsid w:val="00504B36"/>
    <w:rsid w:val="00511FCD"/>
    <w:rsid w:val="00514356"/>
    <w:rsid w:val="00532800"/>
    <w:rsid w:val="0055798E"/>
    <w:rsid w:val="00577E8F"/>
    <w:rsid w:val="005973D5"/>
    <w:rsid w:val="005D25F9"/>
    <w:rsid w:val="005F2DC9"/>
    <w:rsid w:val="006060C2"/>
    <w:rsid w:val="00616421"/>
    <w:rsid w:val="0062285A"/>
    <w:rsid w:val="00622DC2"/>
    <w:rsid w:val="00636470"/>
    <w:rsid w:val="00636972"/>
    <w:rsid w:val="00662939"/>
    <w:rsid w:val="00665231"/>
    <w:rsid w:val="00671408"/>
    <w:rsid w:val="006977A8"/>
    <w:rsid w:val="006A5263"/>
    <w:rsid w:val="006C0ADF"/>
    <w:rsid w:val="006C15FB"/>
    <w:rsid w:val="006C3C5A"/>
    <w:rsid w:val="006E7C12"/>
    <w:rsid w:val="006F55BB"/>
    <w:rsid w:val="00714171"/>
    <w:rsid w:val="0071499B"/>
    <w:rsid w:val="00737585"/>
    <w:rsid w:val="00741DEA"/>
    <w:rsid w:val="00755323"/>
    <w:rsid w:val="00756AA2"/>
    <w:rsid w:val="00761DE6"/>
    <w:rsid w:val="00765749"/>
    <w:rsid w:val="007674ED"/>
    <w:rsid w:val="00775C5D"/>
    <w:rsid w:val="0079286B"/>
    <w:rsid w:val="007D08FA"/>
    <w:rsid w:val="007E5E1B"/>
    <w:rsid w:val="00825226"/>
    <w:rsid w:val="00847276"/>
    <w:rsid w:val="00853C3C"/>
    <w:rsid w:val="00867384"/>
    <w:rsid w:val="008678EB"/>
    <w:rsid w:val="00873944"/>
    <w:rsid w:val="00877B3B"/>
    <w:rsid w:val="00885FA0"/>
    <w:rsid w:val="008A4694"/>
    <w:rsid w:val="008B16C5"/>
    <w:rsid w:val="008B4D8A"/>
    <w:rsid w:val="008C1160"/>
    <w:rsid w:val="008D4A7D"/>
    <w:rsid w:val="008D50E6"/>
    <w:rsid w:val="009260E0"/>
    <w:rsid w:val="00926C31"/>
    <w:rsid w:val="009316DD"/>
    <w:rsid w:val="0093243D"/>
    <w:rsid w:val="009357E1"/>
    <w:rsid w:val="00946EA9"/>
    <w:rsid w:val="009757FC"/>
    <w:rsid w:val="00977D47"/>
    <w:rsid w:val="0099322A"/>
    <w:rsid w:val="009C4C71"/>
    <w:rsid w:val="009D51D7"/>
    <w:rsid w:val="009D5A6D"/>
    <w:rsid w:val="009E1E06"/>
    <w:rsid w:val="009E40CD"/>
    <w:rsid w:val="009F0446"/>
    <w:rsid w:val="009F2DBA"/>
    <w:rsid w:val="00A0291C"/>
    <w:rsid w:val="00A16382"/>
    <w:rsid w:val="00A40A96"/>
    <w:rsid w:val="00A417FC"/>
    <w:rsid w:val="00A8548D"/>
    <w:rsid w:val="00AB103A"/>
    <w:rsid w:val="00AF1DD1"/>
    <w:rsid w:val="00AF6782"/>
    <w:rsid w:val="00AF766C"/>
    <w:rsid w:val="00B37EDF"/>
    <w:rsid w:val="00B41900"/>
    <w:rsid w:val="00B54683"/>
    <w:rsid w:val="00B7284C"/>
    <w:rsid w:val="00B80C0F"/>
    <w:rsid w:val="00B97E98"/>
    <w:rsid w:val="00BA0854"/>
    <w:rsid w:val="00BD2B6C"/>
    <w:rsid w:val="00BE099C"/>
    <w:rsid w:val="00BE7D03"/>
    <w:rsid w:val="00BF1367"/>
    <w:rsid w:val="00C122A5"/>
    <w:rsid w:val="00C246A1"/>
    <w:rsid w:val="00C25BFE"/>
    <w:rsid w:val="00C7798C"/>
    <w:rsid w:val="00CA7148"/>
    <w:rsid w:val="00CB111F"/>
    <w:rsid w:val="00CB4F24"/>
    <w:rsid w:val="00CC7A95"/>
    <w:rsid w:val="00CD0430"/>
    <w:rsid w:val="00CE2294"/>
    <w:rsid w:val="00D1660C"/>
    <w:rsid w:val="00D20887"/>
    <w:rsid w:val="00D21AA5"/>
    <w:rsid w:val="00D45379"/>
    <w:rsid w:val="00D51056"/>
    <w:rsid w:val="00D54B07"/>
    <w:rsid w:val="00D56D9D"/>
    <w:rsid w:val="00D60BCC"/>
    <w:rsid w:val="00D637E0"/>
    <w:rsid w:val="00D831A4"/>
    <w:rsid w:val="00D85EC2"/>
    <w:rsid w:val="00D912C8"/>
    <w:rsid w:val="00D94D16"/>
    <w:rsid w:val="00D97627"/>
    <w:rsid w:val="00DB2628"/>
    <w:rsid w:val="00DB2FCB"/>
    <w:rsid w:val="00DC3D90"/>
    <w:rsid w:val="00DD0A05"/>
    <w:rsid w:val="00E304E1"/>
    <w:rsid w:val="00E66AF3"/>
    <w:rsid w:val="00E67959"/>
    <w:rsid w:val="00E70820"/>
    <w:rsid w:val="00E83E54"/>
    <w:rsid w:val="00E85C7E"/>
    <w:rsid w:val="00EB4D70"/>
    <w:rsid w:val="00EC436D"/>
    <w:rsid w:val="00EF6860"/>
    <w:rsid w:val="00EF78FA"/>
    <w:rsid w:val="00F06FD6"/>
    <w:rsid w:val="00F125C6"/>
    <w:rsid w:val="00F15EC6"/>
    <w:rsid w:val="00F20FF7"/>
    <w:rsid w:val="00F33CE9"/>
    <w:rsid w:val="00F46F2A"/>
    <w:rsid w:val="00F73F08"/>
    <w:rsid w:val="00F95E27"/>
    <w:rsid w:val="00FB35EC"/>
    <w:rsid w:val="00FB3889"/>
    <w:rsid w:val="00FC1AB4"/>
    <w:rsid w:val="00FC6BFB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3D1A171"/>
  <w15:chartTrackingRefBased/>
  <w15:docId w15:val="{4106007E-CDBE-495A-8F5E-F3C75CCE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0C0F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0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133BC2"/>
    <w:rPr>
      <w:color w:val="0000FF"/>
      <w:u w:val="single"/>
    </w:rPr>
  </w:style>
  <w:style w:type="paragraph" w:customStyle="1" w:styleId="bodycopy">
    <w:name w:val="bodycopy"/>
    <w:basedOn w:val="Normal"/>
    <w:link w:val="bodycopyChar2"/>
    <w:rsid w:val="00376CC4"/>
    <w:pPr>
      <w:ind w:firstLine="720"/>
    </w:pPr>
    <w:rPr>
      <w:rFonts w:ascii="Tahoma" w:eastAsia="Times" w:hAnsi="Tahoma"/>
      <w:szCs w:val="20"/>
    </w:rPr>
  </w:style>
  <w:style w:type="character" w:customStyle="1" w:styleId="bodycopyChar2">
    <w:name w:val="bodycopy Char2"/>
    <w:link w:val="bodycopy"/>
    <w:rsid w:val="00636972"/>
    <w:rPr>
      <w:rFonts w:ascii="Tahoma" w:eastAsia="Times" w:hAnsi="Tahoma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076B4C"/>
    <w:rPr>
      <w:rFonts w:ascii="Tahoma" w:hAnsi="Tahoma" w:cs="Tahoma"/>
      <w:sz w:val="16"/>
      <w:szCs w:val="16"/>
    </w:rPr>
  </w:style>
  <w:style w:type="character" w:customStyle="1" w:styleId="reddy">
    <w:name w:val="reddy"/>
    <w:semiHidden/>
    <w:rsid w:val="002D13AE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086DA2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qFormat/>
    <w:rsid w:val="003D6C3C"/>
    <w:rPr>
      <w:b/>
      <w:bCs/>
    </w:rPr>
  </w:style>
  <w:style w:type="character" w:customStyle="1" w:styleId="googqs-tidbit-0">
    <w:name w:val="goog_qs-tidbit-0"/>
    <w:basedOn w:val="DefaultParagraphFont"/>
    <w:rsid w:val="009D51D7"/>
  </w:style>
  <w:style w:type="table" w:styleId="TableGrid">
    <w:name w:val="Table Grid"/>
    <w:basedOn w:val="TableNormal"/>
    <w:rsid w:val="00D85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85E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white\Application%20Data\Microsoft\Templates\Press%20Releas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c0918fb5-a70e-4cbf-8790-5e8c7d73bc78">
      <Terms xmlns="http://schemas.microsoft.com/office/infopath/2007/PartnerControls"/>
    </lcf76f155ced4ddcb4097134ff3c332f>
    <TaxCatchAll xmlns="8bc5b4b9-edca-40a5-be29-0d60f9bb36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00036710E7541969168A4F6EEE63A" ma:contentTypeVersion="21" ma:contentTypeDescription="Create a new document." ma:contentTypeScope="" ma:versionID="b830421e4a92ba59ce46f0e27055d845">
  <xsd:schema xmlns:xsd="http://www.w3.org/2001/XMLSchema" xmlns:xs="http://www.w3.org/2001/XMLSchema" xmlns:p="http://schemas.microsoft.com/office/2006/metadata/properties" xmlns:ns1="http://schemas.microsoft.com/sharepoint/v3" xmlns:ns2="8bc5b4b9-edca-40a5-be29-0d60f9bb36ed" xmlns:ns3="c0918fb5-a70e-4cbf-8790-5e8c7d73bc78" targetNamespace="http://schemas.microsoft.com/office/2006/metadata/properties" ma:root="true" ma:fieldsID="ac7ab6d1656814415f9102c7a01b00a0" ns1:_="" ns2:_="" ns3:_="">
    <xsd:import namespace="http://schemas.microsoft.com/sharepoint/v3"/>
    <xsd:import namespace="8bc5b4b9-edca-40a5-be29-0d60f9bb36ed"/>
    <xsd:import namespace="c0918fb5-a70e-4cbf-8790-5e8c7d73bc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b4b9-edca-40a5-be29-0d60f9bb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e5bc2-57b4-46a1-abd3-637b30dc0b54}" ma:internalName="TaxCatchAll" ma:showField="CatchAllData" ma:web="8bc5b4b9-edca-40a5-be29-0d60f9bb3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8fb5-a70e-4cbf-8790-5e8c7d73b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705f18-7c7c-4e8e-8ad2-2a1d0ec8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F9FD0-B46D-43FC-AD67-0B678DC902C5}">
  <ds:schemaRefs>
    <ds:schemaRef ds:uri="1662e58f-55b0-4c49-bf28-9b49c4524db2"/>
    <ds:schemaRef ds:uri="425906df-5f81-44c4-ae42-380b0e93a85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2D0D73-4D1A-4CF0-9FD3-37F677526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CBF0A-82B2-426E-9520-49010B9A2B29}"/>
</file>

<file path=docProps/app.xml><?xml version="1.0" encoding="utf-8"?>
<Properties xmlns="http://schemas.openxmlformats.org/officeDocument/2006/extended-properties" xmlns:vt="http://schemas.openxmlformats.org/officeDocument/2006/docPropsVTypes">
  <Template>Press Release Form.dot</Template>
  <TotalTime>75</TotalTime>
  <Pages>2</Pages>
  <Words>142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Diaconate Form</vt:lpstr>
    </vt:vector>
  </TitlesOfParts>
  <Manager/>
  <Company>Diocese of Venice</Company>
  <LinksUpToDate>false</LinksUpToDate>
  <CharactersWithSpaces>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Diaconate Form</dc:title>
  <dc:subject>005</dc:subject>
  <dc:creator>Mendez, Lily</dc:creator>
  <cp:keywords/>
  <dc:description/>
  <cp:lastModifiedBy>Mendez, Lily</cp:lastModifiedBy>
  <cp:revision>4</cp:revision>
  <cp:lastPrinted>2011-03-08T15:59:00Z</cp:lastPrinted>
  <dcterms:created xsi:type="dcterms:W3CDTF">2019-08-28T17:05:00Z</dcterms:created>
  <dcterms:modified xsi:type="dcterms:W3CDTF">2019-08-28T18:19:00Z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0x0101003A000036710E7541969168A4F6EEE63A</vt:lpwstr>
  </property>
</Properties>
</file>