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8A8D" w14:textId="17D25B1D" w:rsidR="00564875" w:rsidRPr="00BD56B2" w:rsidRDefault="00564875" w:rsidP="00BD56B2">
      <w:pPr>
        <w:jc w:val="center"/>
        <w:rPr>
          <w:rFonts w:ascii="Aptos" w:hAnsi="Aptos"/>
          <w:b/>
          <w:bCs/>
          <w:sz w:val="32"/>
          <w:szCs w:val="32"/>
        </w:rPr>
      </w:pPr>
      <w:r w:rsidRPr="00BD56B2">
        <w:rPr>
          <w:rFonts w:ascii="Aptos" w:hAnsi="Aptos"/>
          <w:b/>
          <w:bCs/>
          <w:sz w:val="32"/>
          <w:szCs w:val="32"/>
        </w:rPr>
        <w:t>Diocese of Venice Statement</w:t>
      </w:r>
      <w:r w:rsidR="00BD56B2">
        <w:rPr>
          <w:rFonts w:ascii="Aptos" w:hAnsi="Aptos"/>
          <w:b/>
          <w:bCs/>
          <w:sz w:val="32"/>
          <w:szCs w:val="32"/>
        </w:rPr>
        <w:t xml:space="preserve">: </w:t>
      </w:r>
      <w:r w:rsidR="002338A0">
        <w:rPr>
          <w:rFonts w:ascii="Aptos" w:hAnsi="Aptos"/>
          <w:b/>
          <w:bCs/>
          <w:sz w:val="32"/>
          <w:szCs w:val="32"/>
        </w:rPr>
        <w:t xml:space="preserve">Death of </w:t>
      </w:r>
      <w:r w:rsidRPr="00BD56B2">
        <w:rPr>
          <w:rFonts w:ascii="Aptos" w:hAnsi="Aptos"/>
          <w:b/>
          <w:bCs/>
          <w:sz w:val="32"/>
          <w:szCs w:val="32"/>
        </w:rPr>
        <w:t>Pope Francis</w:t>
      </w:r>
    </w:p>
    <w:p w14:paraId="36657D22" w14:textId="77777777" w:rsidR="00564875" w:rsidRDefault="00564875" w:rsidP="00BD56B2">
      <w:pPr>
        <w:jc w:val="center"/>
        <w:rPr>
          <w:rFonts w:ascii="Aptos" w:hAnsi="Aptos"/>
          <w:b/>
          <w:bCs/>
        </w:rPr>
      </w:pPr>
    </w:p>
    <w:p w14:paraId="4DC4253A" w14:textId="1E7CD78A" w:rsidR="00564875" w:rsidRDefault="00564875" w:rsidP="00BD56B2">
      <w:pPr>
        <w:jc w:val="center"/>
        <w:rPr>
          <w:rFonts w:ascii="Aptos" w:hAnsi="Aptos"/>
          <w:b/>
          <w:bCs/>
        </w:rPr>
      </w:pPr>
      <w:r w:rsidRPr="00564875">
        <w:rPr>
          <w:rFonts w:ascii="Aptos" w:hAnsi="Aptos"/>
          <w:b/>
          <w:bCs/>
        </w:rPr>
        <w:t>Monday, April 21, 2025</w:t>
      </w:r>
    </w:p>
    <w:p w14:paraId="67A05E7A" w14:textId="77777777" w:rsidR="00564875" w:rsidRPr="00564875" w:rsidRDefault="00564875" w:rsidP="00564875">
      <w:pPr>
        <w:rPr>
          <w:rFonts w:ascii="Aptos" w:hAnsi="Aptos"/>
          <w:b/>
          <w:bCs/>
        </w:rPr>
      </w:pPr>
    </w:p>
    <w:p w14:paraId="78D51262" w14:textId="77777777" w:rsidR="00564875" w:rsidRDefault="00564875" w:rsidP="00564875">
      <w:pPr>
        <w:rPr>
          <w:rFonts w:ascii="Aptos" w:hAnsi="Aptos"/>
        </w:rPr>
      </w:pPr>
      <w:r w:rsidRPr="00564875">
        <w:rPr>
          <w:rFonts w:ascii="Aptos" w:hAnsi="Aptos"/>
        </w:rPr>
        <w:t xml:space="preserve">Today, the Catholic Church throughout the world mourns the death of Pope Francis who passed away at 7:35 a.m. Rome time. Pope Francis served as Bishop of Rome from March 13, 2013, until his death. He was 88 years old. </w:t>
      </w:r>
    </w:p>
    <w:p w14:paraId="7C10F848" w14:textId="77777777" w:rsidR="00564875" w:rsidRPr="00564875" w:rsidRDefault="00564875" w:rsidP="00564875">
      <w:pPr>
        <w:rPr>
          <w:rFonts w:ascii="Aptos" w:hAnsi="Aptos"/>
        </w:rPr>
      </w:pPr>
    </w:p>
    <w:p w14:paraId="212F4485" w14:textId="4BC5249B" w:rsidR="00564875" w:rsidRDefault="00564875" w:rsidP="00564875">
      <w:pPr>
        <w:rPr>
          <w:rFonts w:ascii="Aptos" w:hAnsi="Aptos"/>
        </w:rPr>
      </w:pPr>
      <w:r w:rsidRPr="00564875">
        <w:rPr>
          <w:rFonts w:ascii="Aptos" w:hAnsi="Aptos"/>
        </w:rPr>
        <w:t xml:space="preserve">A letter regarding the passing of Pope Francis from the Most Rev. Frank J. Dewane, Bishop of the Diocese of Venice in Florida, was issued this morning, and can be found </w:t>
      </w:r>
      <w:hyperlink r:id="rId11" w:history="1">
        <w:r w:rsidRPr="00B2447A">
          <w:rPr>
            <w:rStyle w:val="Hyperlink"/>
            <w:rFonts w:ascii="Aptos" w:hAnsi="Aptos"/>
            <w:b/>
            <w:bCs/>
          </w:rPr>
          <w:t>here</w:t>
        </w:r>
      </w:hyperlink>
      <w:r w:rsidRPr="00564875">
        <w:rPr>
          <w:rFonts w:ascii="Aptos" w:hAnsi="Aptos"/>
        </w:rPr>
        <w:t>.</w:t>
      </w:r>
    </w:p>
    <w:p w14:paraId="743F687E" w14:textId="77777777" w:rsidR="00564875" w:rsidRPr="00564875" w:rsidRDefault="00564875" w:rsidP="00564875">
      <w:pPr>
        <w:rPr>
          <w:rFonts w:ascii="Aptos" w:hAnsi="Aptos"/>
        </w:rPr>
      </w:pPr>
    </w:p>
    <w:p w14:paraId="2D64732A" w14:textId="77777777" w:rsidR="00564875" w:rsidRDefault="00564875" w:rsidP="00564875">
      <w:pPr>
        <w:rPr>
          <w:rFonts w:ascii="Aptos" w:hAnsi="Aptos"/>
        </w:rPr>
      </w:pPr>
      <w:r w:rsidRPr="00564875">
        <w:rPr>
          <w:rFonts w:ascii="Aptos" w:hAnsi="Aptos"/>
          <w:b/>
          <w:bCs/>
        </w:rPr>
        <w:t xml:space="preserve">The Diocese of Venice in Florida will observe the traditional </w:t>
      </w:r>
      <w:proofErr w:type="spellStart"/>
      <w:r w:rsidRPr="00564875">
        <w:rPr>
          <w:rFonts w:ascii="Aptos" w:hAnsi="Aptos"/>
          <w:b/>
          <w:bCs/>
          <w:i/>
          <w:iCs/>
        </w:rPr>
        <w:t>Novemdiales</w:t>
      </w:r>
      <w:proofErr w:type="spellEnd"/>
      <w:r w:rsidRPr="00564875">
        <w:rPr>
          <w:rFonts w:ascii="Aptos" w:hAnsi="Aptos"/>
          <w:b/>
          <w:bCs/>
        </w:rPr>
        <w:t xml:space="preserve"> –</w:t>
      </w:r>
      <w:r w:rsidRPr="00564875">
        <w:rPr>
          <w:rFonts w:ascii="Aptos" w:hAnsi="Aptos"/>
        </w:rPr>
        <w:t xml:space="preserve"> nine days of mourning – with daily Masses and prayers offered at Parishes throughout the Diocese for the repose of the Pope’s soul. Additionally during this time, all Diocesan Catholic Schools will incorporate age-appropriate discussions about this momentous occasion in the life of the Church and include moments of silence and special prayers for the Pope.</w:t>
      </w:r>
    </w:p>
    <w:p w14:paraId="5CAFA528" w14:textId="77777777" w:rsidR="00564875" w:rsidRPr="00564875" w:rsidRDefault="00564875" w:rsidP="00564875">
      <w:pPr>
        <w:rPr>
          <w:rFonts w:ascii="Aptos" w:hAnsi="Aptos"/>
        </w:rPr>
      </w:pPr>
    </w:p>
    <w:p w14:paraId="01A2EBBA" w14:textId="77777777" w:rsidR="00564875" w:rsidRDefault="00564875" w:rsidP="00564875">
      <w:pPr>
        <w:rPr>
          <w:rFonts w:ascii="Aptos" w:hAnsi="Aptos"/>
        </w:rPr>
      </w:pPr>
      <w:r w:rsidRPr="00564875">
        <w:rPr>
          <w:rFonts w:ascii="Aptos" w:hAnsi="Aptos"/>
          <w:b/>
          <w:bCs/>
        </w:rPr>
        <w:t>Parish bells throughout the Diocese of Venice will toll at noon on Tuesday, April 22, 2025,</w:t>
      </w:r>
      <w:r w:rsidRPr="00564875">
        <w:rPr>
          <w:rFonts w:ascii="Aptos" w:hAnsi="Aptos"/>
        </w:rPr>
        <w:t xml:space="preserve"> upon official announcement of the Pope’s death.  A traditional funeral toll calls for the bell to be rung once for each year of the Pope’s life:  88 times.</w:t>
      </w:r>
    </w:p>
    <w:p w14:paraId="4E748860" w14:textId="77777777" w:rsidR="00564875" w:rsidRPr="00564875" w:rsidRDefault="00564875" w:rsidP="00564875">
      <w:pPr>
        <w:rPr>
          <w:rFonts w:ascii="Aptos" w:hAnsi="Aptos"/>
        </w:rPr>
      </w:pPr>
    </w:p>
    <w:p w14:paraId="6239ED66" w14:textId="77777777" w:rsidR="00564875" w:rsidRDefault="00564875" w:rsidP="00564875">
      <w:pPr>
        <w:rPr>
          <w:rFonts w:ascii="Aptos" w:hAnsi="Aptos"/>
        </w:rPr>
      </w:pPr>
      <w:r w:rsidRPr="00564875">
        <w:rPr>
          <w:rFonts w:ascii="Aptos" w:hAnsi="Aptos"/>
        </w:rPr>
        <w:t xml:space="preserve">A </w:t>
      </w:r>
      <w:r w:rsidRPr="00564875">
        <w:rPr>
          <w:rFonts w:ascii="Aptos" w:hAnsi="Aptos"/>
          <w:b/>
          <w:bCs/>
        </w:rPr>
        <w:t>Mass for Pope Francis</w:t>
      </w:r>
      <w:r w:rsidRPr="00564875">
        <w:rPr>
          <w:rFonts w:ascii="Aptos" w:hAnsi="Aptos"/>
        </w:rPr>
        <w:t xml:space="preserve"> will be celebrated in the Diocese of Venice by Bishop Dewane on </w:t>
      </w:r>
      <w:r w:rsidRPr="00564875">
        <w:rPr>
          <w:rFonts w:ascii="Aptos" w:hAnsi="Aptos"/>
          <w:b/>
          <w:bCs/>
        </w:rPr>
        <w:t>Thursday, April 24, 2025, at 1:00 p.m.</w:t>
      </w:r>
      <w:r w:rsidRPr="00564875">
        <w:rPr>
          <w:rFonts w:ascii="Aptos" w:hAnsi="Aptos"/>
        </w:rPr>
        <w:t xml:space="preserve"> at Our Lady of Lourdes Parish, 1301 Center Road, Venice, Florida. All are welcome.</w:t>
      </w:r>
    </w:p>
    <w:p w14:paraId="1B571593" w14:textId="77777777" w:rsidR="00564875" w:rsidRPr="00564875" w:rsidRDefault="00564875" w:rsidP="00564875">
      <w:pPr>
        <w:rPr>
          <w:rFonts w:ascii="Aptos" w:hAnsi="Aptos"/>
        </w:rPr>
      </w:pPr>
    </w:p>
    <w:p w14:paraId="6355500C" w14:textId="77777777" w:rsidR="00564875" w:rsidRDefault="00564875" w:rsidP="00564875">
      <w:pPr>
        <w:rPr>
          <w:rFonts w:ascii="Aptos" w:hAnsi="Aptos"/>
        </w:rPr>
      </w:pPr>
      <w:r w:rsidRPr="00564875">
        <w:rPr>
          <w:rFonts w:ascii="Aptos" w:hAnsi="Aptos"/>
        </w:rPr>
        <w:t xml:space="preserve">Regarding the Election of a New Pope, this will not be addressed until the close of the </w:t>
      </w:r>
      <w:proofErr w:type="spellStart"/>
      <w:r w:rsidRPr="00564875">
        <w:rPr>
          <w:rFonts w:ascii="Aptos" w:hAnsi="Aptos"/>
          <w:i/>
          <w:iCs/>
        </w:rPr>
        <w:t>Novemdiales</w:t>
      </w:r>
      <w:proofErr w:type="spellEnd"/>
      <w:r w:rsidRPr="00564875">
        <w:rPr>
          <w:rFonts w:ascii="Aptos" w:hAnsi="Aptos"/>
          <w:i/>
          <w:iCs/>
        </w:rPr>
        <w:t>.</w:t>
      </w:r>
      <w:r w:rsidRPr="00564875">
        <w:rPr>
          <w:rFonts w:ascii="Aptos" w:hAnsi="Aptos"/>
        </w:rPr>
        <w:t xml:space="preserve"> After the nine-day mourning period for the Pope, prayers for the guidance of the Holy Spirit for the Conclave and special Masses will be offered.</w:t>
      </w:r>
    </w:p>
    <w:p w14:paraId="0CB5A7FD" w14:textId="77777777" w:rsidR="00564875" w:rsidRPr="00564875" w:rsidRDefault="00564875" w:rsidP="00564875">
      <w:pPr>
        <w:rPr>
          <w:rFonts w:ascii="Aptos" w:hAnsi="Aptos"/>
        </w:rPr>
      </w:pPr>
    </w:p>
    <w:p w14:paraId="5AECDA8A" w14:textId="77777777" w:rsidR="00564875" w:rsidRDefault="00564875" w:rsidP="00564875">
      <w:pPr>
        <w:rPr>
          <w:rFonts w:ascii="Aptos" w:hAnsi="Aptos"/>
        </w:rPr>
      </w:pPr>
      <w:r w:rsidRPr="00564875">
        <w:rPr>
          <w:rFonts w:ascii="Aptos" w:hAnsi="Aptos"/>
        </w:rPr>
        <w:t>As a Catholic community united in Christ, we are profoundly saddened by the loss of Pope Francis. Together we pray:</w:t>
      </w:r>
    </w:p>
    <w:p w14:paraId="31B7789E" w14:textId="77777777" w:rsidR="00564875" w:rsidRPr="00564875" w:rsidRDefault="00564875" w:rsidP="00564875">
      <w:pPr>
        <w:rPr>
          <w:rFonts w:ascii="Aptos" w:hAnsi="Aptos"/>
        </w:rPr>
      </w:pPr>
    </w:p>
    <w:p w14:paraId="4B88B57A" w14:textId="77777777" w:rsidR="00564875" w:rsidRPr="00564875" w:rsidRDefault="00564875" w:rsidP="00564875">
      <w:pPr>
        <w:rPr>
          <w:rFonts w:ascii="Aptos" w:hAnsi="Aptos"/>
          <w:i/>
          <w:iCs/>
        </w:rPr>
      </w:pPr>
      <w:r w:rsidRPr="00564875">
        <w:rPr>
          <w:rFonts w:ascii="Aptos" w:hAnsi="Aptos"/>
          <w:i/>
          <w:iCs/>
        </w:rPr>
        <w:t>“Eternal rest grant unto him, O Lord, and let perpetual light shine upon him. May his soul and all the souls of the faithful departed through the mercy of God rest in peace. Amen.”</w:t>
      </w:r>
    </w:p>
    <w:p w14:paraId="0B77DBD1" w14:textId="77777777" w:rsidR="009C2634" w:rsidRPr="009B6C82" w:rsidRDefault="009C2634" w:rsidP="009C2634">
      <w:pPr>
        <w:spacing w:line="256" w:lineRule="auto"/>
        <w:ind w:left="5106"/>
        <w:jc w:val="center"/>
        <w:rPr>
          <w:rFonts w:ascii="Aptos" w:hAnsi="Aptos" w:cs="Arial"/>
          <w:sz w:val="20"/>
          <w:szCs w:val="20"/>
        </w:rPr>
      </w:pPr>
    </w:p>
    <w:p w14:paraId="3252762B" w14:textId="05A87543" w:rsidR="005524BD" w:rsidRDefault="00F77464" w:rsidP="00BD56B2">
      <w:pPr>
        <w:spacing w:line="276" w:lineRule="auto"/>
        <w:ind w:left="-14" w:firstLine="734"/>
        <w:jc w:val="center"/>
        <w:rPr>
          <w:rFonts w:ascii="Aptos" w:hAnsi="Aptos" w:cs="Arial"/>
        </w:rPr>
      </w:pPr>
      <w:r w:rsidRPr="0013459D">
        <w:rPr>
          <w:rFonts w:ascii="Aptos" w:hAnsi="Aptos" w:cs="Arial"/>
        </w:rPr>
        <w:t>#   #   #</w:t>
      </w:r>
      <w:r w:rsidR="003F639D" w:rsidRPr="003155C2">
        <w:rPr>
          <w:rFonts w:ascii="Aptos" w:hAnsi="Aptos" w:cs="Arial"/>
        </w:rPr>
        <w:t xml:space="preserve"> </w:t>
      </w:r>
    </w:p>
    <w:p w14:paraId="723A8872" w14:textId="77777777" w:rsidR="001D361B" w:rsidRDefault="001D361B" w:rsidP="00BD56B2">
      <w:pPr>
        <w:spacing w:line="276" w:lineRule="auto"/>
        <w:ind w:left="-14" w:firstLine="734"/>
        <w:jc w:val="center"/>
        <w:rPr>
          <w:rFonts w:ascii="Aptos" w:hAnsi="Aptos" w:cs="Arial"/>
        </w:rPr>
      </w:pPr>
    </w:p>
    <w:p w14:paraId="4928782E" w14:textId="7DA2B8E5" w:rsidR="001D361B" w:rsidRPr="007A04A6" w:rsidRDefault="001D361B" w:rsidP="001D361B">
      <w:pPr>
        <w:spacing w:line="276" w:lineRule="auto"/>
        <w:rPr>
          <w:rFonts w:ascii="Aptos" w:hAnsi="Aptos" w:cs="Arial"/>
          <w:b/>
          <w:bCs/>
        </w:rPr>
      </w:pPr>
      <w:r w:rsidRPr="007A04A6">
        <w:rPr>
          <w:rFonts w:ascii="Aptos" w:hAnsi="Aptos" w:cs="Arial"/>
          <w:b/>
          <w:bCs/>
        </w:rPr>
        <w:t>Media Contact:</w:t>
      </w:r>
    </w:p>
    <w:p w14:paraId="21EA3688" w14:textId="4A4BA9FB" w:rsidR="001D361B" w:rsidRDefault="001D361B" w:rsidP="001D361B">
      <w:pPr>
        <w:spacing w:line="276" w:lineRule="auto"/>
        <w:rPr>
          <w:rFonts w:ascii="Aptos" w:hAnsi="Aptos" w:cs="Arial"/>
        </w:rPr>
      </w:pPr>
      <w:r>
        <w:rPr>
          <w:rFonts w:ascii="Aptos" w:hAnsi="Aptos" w:cs="Arial"/>
        </w:rPr>
        <w:t>Karen Barry Schwarz, Director of Communications</w:t>
      </w:r>
    </w:p>
    <w:p w14:paraId="28B64BCC" w14:textId="0DF5B73B" w:rsidR="007A04A6" w:rsidRPr="003155C2" w:rsidRDefault="001D361B" w:rsidP="001D361B">
      <w:pPr>
        <w:spacing w:line="276" w:lineRule="auto"/>
        <w:rPr>
          <w:rFonts w:ascii="Aptos" w:hAnsi="Aptos" w:cs="Arial"/>
        </w:rPr>
      </w:pPr>
      <w:r>
        <w:rPr>
          <w:rFonts w:ascii="Aptos" w:hAnsi="Aptos" w:cs="Arial"/>
        </w:rPr>
        <w:t>941-</w:t>
      </w:r>
      <w:r w:rsidR="007A04A6">
        <w:rPr>
          <w:rFonts w:ascii="Aptos" w:hAnsi="Aptos" w:cs="Arial"/>
        </w:rPr>
        <w:t xml:space="preserve">441-1118 (o), 941-275-5183 (c), </w:t>
      </w:r>
      <w:hyperlink r:id="rId12" w:history="1">
        <w:r w:rsidR="007A04A6" w:rsidRPr="00D93527">
          <w:rPr>
            <w:rStyle w:val="Hyperlink"/>
            <w:rFonts w:ascii="Aptos" w:hAnsi="Aptos" w:cs="Arial"/>
          </w:rPr>
          <w:t>schwarz@dioceseofvenice.org</w:t>
        </w:r>
      </w:hyperlink>
    </w:p>
    <w:sectPr w:rsidR="007A04A6" w:rsidRPr="003155C2" w:rsidSect="007A11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2240" w:h="15840"/>
      <w:pgMar w:top="720" w:right="1080" w:bottom="720" w:left="1080" w:header="36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99D64" w14:textId="77777777" w:rsidR="00FE2F03" w:rsidRDefault="00FE2F03">
      <w:r>
        <w:separator/>
      </w:r>
    </w:p>
  </w:endnote>
  <w:endnote w:type="continuationSeparator" w:id="0">
    <w:p w14:paraId="22B8899A" w14:textId="77777777" w:rsidR="00FE2F03" w:rsidRDefault="00FE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00216" w14:textId="77777777" w:rsidR="004E5E08" w:rsidRDefault="004E5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8175C" w14:textId="77777777" w:rsidR="002C245E" w:rsidRDefault="002C245E">
    <w:pPr>
      <w:tabs>
        <w:tab w:val="right" w:pos="9360"/>
      </w:tabs>
      <w:spacing w:line="190" w:lineRule="auto"/>
      <w:jc w:val="both"/>
      <w:rPr>
        <w:sz w:val="22"/>
        <w:szCs w:val="22"/>
      </w:rPr>
    </w:pPr>
  </w:p>
  <w:p w14:paraId="07F4F6B2" w14:textId="77777777" w:rsidR="002C245E" w:rsidRDefault="002C245E">
    <w:pPr>
      <w:tabs>
        <w:tab w:val="right" w:pos="9360"/>
      </w:tabs>
      <w:spacing w:line="190" w:lineRule="auto"/>
      <w:jc w:val="both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91A3A" w14:textId="77777777" w:rsidR="004E5E08" w:rsidRDefault="004E5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07EED" w14:textId="77777777" w:rsidR="00FE2F03" w:rsidRDefault="00FE2F03">
      <w:r>
        <w:separator/>
      </w:r>
    </w:p>
  </w:footnote>
  <w:footnote w:type="continuationSeparator" w:id="0">
    <w:p w14:paraId="683349E3" w14:textId="77777777" w:rsidR="00FE2F03" w:rsidRDefault="00FE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F83A" w14:textId="77777777" w:rsidR="004E5E08" w:rsidRDefault="004E5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3BA19" w14:textId="1C8FA80E" w:rsidR="002C245E" w:rsidRPr="00105773" w:rsidRDefault="00A625F6">
    <w:pPr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CB7E66E" wp14:editId="7CAE7E74">
          <wp:simplePos x="0" y="0"/>
          <wp:positionH relativeFrom="column">
            <wp:posOffset>241935</wp:posOffset>
          </wp:positionH>
          <wp:positionV relativeFrom="paragraph">
            <wp:posOffset>40640</wp:posOffset>
          </wp:positionV>
          <wp:extent cx="1006475" cy="14478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C70C34" w14:textId="77777777" w:rsidR="002C245E" w:rsidRDefault="002C245E">
    <w:pPr>
      <w:spacing w:line="240" w:lineRule="exact"/>
    </w:pPr>
  </w:p>
  <w:p w14:paraId="3E2BE66E" w14:textId="77777777" w:rsidR="004E6B3C" w:rsidRDefault="004E6B3C">
    <w:pPr>
      <w:spacing w:line="240" w:lineRule="exact"/>
    </w:pPr>
  </w:p>
  <w:p w14:paraId="3533E500" w14:textId="77777777" w:rsidR="004E6B3C" w:rsidRPr="004E6B3C" w:rsidRDefault="004E6B3C">
    <w:pPr>
      <w:spacing w:line="240" w:lineRule="exact"/>
      <w:rPr>
        <w:rFonts w:ascii="Garamond" w:hAnsi="Garamond"/>
        <w:i/>
        <w:sz w:val="28"/>
        <w:szCs w:val="28"/>
      </w:rPr>
    </w:pPr>
    <w:r>
      <w:tab/>
    </w:r>
    <w:r>
      <w:tab/>
    </w:r>
    <w:r>
      <w:tab/>
    </w:r>
    <w:r w:rsidRPr="004E6B3C">
      <w:rPr>
        <w:i/>
        <w:sz w:val="28"/>
        <w:szCs w:val="28"/>
      </w:rPr>
      <w:tab/>
    </w:r>
    <w:r w:rsidRPr="004E6B3C">
      <w:rPr>
        <w:rFonts w:ascii="Garamond" w:hAnsi="Garamond"/>
        <w:i/>
        <w:sz w:val="28"/>
        <w:szCs w:val="28"/>
      </w:rPr>
      <w:t xml:space="preserve">DIOCESE OF </w:t>
    </w:r>
    <w:smartTag w:uri="urn:schemas-microsoft-com:office:smarttags" w:element="City">
      <w:r w:rsidRPr="004E6B3C">
        <w:rPr>
          <w:rFonts w:ascii="Garamond" w:hAnsi="Garamond"/>
          <w:i/>
          <w:sz w:val="28"/>
          <w:szCs w:val="28"/>
        </w:rPr>
        <w:t>VENICE</w:t>
      </w:r>
    </w:smartTag>
    <w:r w:rsidRPr="004E6B3C">
      <w:rPr>
        <w:rFonts w:ascii="Garamond" w:hAnsi="Garamond"/>
        <w:i/>
        <w:sz w:val="28"/>
        <w:szCs w:val="28"/>
      </w:rPr>
      <w:t xml:space="preserve"> IN </w:t>
    </w:r>
    <w:smartTag w:uri="urn:schemas-microsoft-com:office:smarttags" w:element="State">
      <w:smartTag w:uri="urn:schemas-microsoft-com:office:smarttags" w:element="place">
        <w:r w:rsidRPr="004E6B3C">
          <w:rPr>
            <w:rFonts w:ascii="Garamond" w:hAnsi="Garamond"/>
            <w:i/>
            <w:sz w:val="28"/>
            <w:szCs w:val="28"/>
          </w:rPr>
          <w:t>FLORIDA</w:t>
        </w:r>
      </w:smartTag>
    </w:smartTag>
  </w:p>
  <w:p w14:paraId="22E4FF14" w14:textId="77777777" w:rsidR="004E6B3C" w:rsidRDefault="004E6B3C">
    <w:pPr>
      <w:spacing w:line="240" w:lineRule="exact"/>
    </w:pPr>
  </w:p>
  <w:p w14:paraId="461A6015" w14:textId="317E7032" w:rsidR="004E6B3C" w:rsidRDefault="00A625F6">
    <w:pPr>
      <w:spacing w:line="240" w:lineRule="exact"/>
    </w:pPr>
    <w:r w:rsidRPr="004E6B3C">
      <w:rPr>
        <w:noProof/>
        <w:color w:val="00008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0FE034" wp14:editId="1AD67CCC">
              <wp:simplePos x="0" y="0"/>
              <wp:positionH relativeFrom="column">
                <wp:posOffset>-62865</wp:posOffset>
              </wp:positionH>
              <wp:positionV relativeFrom="paragraph">
                <wp:posOffset>13335</wp:posOffset>
              </wp:positionV>
              <wp:extent cx="6019800" cy="1270"/>
              <wp:effectExtent l="0" t="0" r="0" b="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F802A" id="Line 1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05pt" to="469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"/>
          </w:pict>
        </mc:Fallback>
      </mc:AlternateContent>
    </w:r>
  </w:p>
  <w:p w14:paraId="7CE4D9D8" w14:textId="77777777" w:rsidR="004E6B3C" w:rsidRPr="004E6B3C" w:rsidRDefault="004E6B3C">
    <w:pPr>
      <w:spacing w:line="240" w:lineRule="exact"/>
      <w:rPr>
        <w:i/>
      </w:rPr>
    </w:pPr>
    <w:r>
      <w:tab/>
    </w:r>
    <w:r>
      <w:tab/>
    </w:r>
    <w:r>
      <w:tab/>
    </w:r>
    <w:r>
      <w:tab/>
    </w:r>
    <w:r>
      <w:tab/>
    </w:r>
    <w:r w:rsidRPr="004E6B3C">
      <w:rPr>
        <w:i/>
      </w:rPr>
      <w:t>Communications Department</w:t>
    </w:r>
  </w:p>
  <w:p w14:paraId="728639F6" w14:textId="77777777" w:rsidR="004E6B3C" w:rsidRDefault="004E6B3C">
    <w:pPr>
      <w:spacing w:line="240" w:lineRule="exact"/>
    </w:pPr>
  </w:p>
  <w:p w14:paraId="226A945F" w14:textId="77777777" w:rsidR="004E6B3C" w:rsidRDefault="004E6B3C">
    <w:pPr>
      <w:spacing w:line="240" w:lineRule="exact"/>
    </w:pPr>
  </w:p>
  <w:p w14:paraId="6DCAB9AE" w14:textId="77777777" w:rsidR="004E6B3C" w:rsidRPr="00105773" w:rsidRDefault="004E6B3C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7EFB3" w14:textId="77777777" w:rsidR="004E5E08" w:rsidRDefault="004E5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444C"/>
    <w:multiLevelType w:val="hybridMultilevel"/>
    <w:tmpl w:val="B268DFAA"/>
    <w:styleLink w:val="Bullet"/>
    <w:lvl w:ilvl="0" w:tplc="3FD09850">
      <w:start w:val="1"/>
      <w:numFmt w:val="bullet"/>
      <w:lvlText w:val="+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8C15A0">
      <w:start w:val="1"/>
      <w:numFmt w:val="bullet"/>
      <w:lvlText w:val="+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9803BD8">
      <w:start w:val="1"/>
      <w:numFmt w:val="bullet"/>
      <w:lvlText w:val="+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B9C87F4">
      <w:start w:val="1"/>
      <w:numFmt w:val="bullet"/>
      <w:lvlText w:val="+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490D64E">
      <w:start w:val="1"/>
      <w:numFmt w:val="bullet"/>
      <w:lvlText w:val="+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F3CA094">
      <w:start w:val="1"/>
      <w:numFmt w:val="bullet"/>
      <w:lvlText w:val="+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24E779A">
      <w:start w:val="1"/>
      <w:numFmt w:val="bullet"/>
      <w:lvlText w:val="+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FE64620">
      <w:start w:val="1"/>
      <w:numFmt w:val="bullet"/>
      <w:lvlText w:val="+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1BCFF30">
      <w:start w:val="1"/>
      <w:numFmt w:val="bullet"/>
      <w:lvlText w:val="+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60F0F85"/>
    <w:multiLevelType w:val="hybridMultilevel"/>
    <w:tmpl w:val="11123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615513"/>
    <w:multiLevelType w:val="hybridMultilevel"/>
    <w:tmpl w:val="B268DFAA"/>
    <w:numStyleLink w:val="Bullet"/>
  </w:abstractNum>
  <w:abstractNum w:abstractNumId="3" w15:restartNumberingAfterBreak="0">
    <w:nsid w:val="33806164"/>
    <w:multiLevelType w:val="multilevel"/>
    <w:tmpl w:val="F57E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215EB"/>
    <w:multiLevelType w:val="multilevel"/>
    <w:tmpl w:val="1AF0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D286E"/>
    <w:multiLevelType w:val="hybridMultilevel"/>
    <w:tmpl w:val="7FEC1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893079"/>
    <w:multiLevelType w:val="hybridMultilevel"/>
    <w:tmpl w:val="A8E86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3685241">
    <w:abstractNumId w:val="6"/>
  </w:num>
  <w:num w:numId="2" w16cid:durableId="1136987837">
    <w:abstractNumId w:val="0"/>
  </w:num>
  <w:num w:numId="3" w16cid:durableId="492914396">
    <w:abstractNumId w:val="2"/>
  </w:num>
  <w:num w:numId="4" w16cid:durableId="1474256507">
    <w:abstractNumId w:val="5"/>
  </w:num>
  <w:num w:numId="5" w16cid:durableId="1432819833">
    <w:abstractNumId w:val="3"/>
  </w:num>
  <w:num w:numId="6" w16cid:durableId="1393499550">
    <w:abstractNumId w:val="4"/>
  </w:num>
  <w:num w:numId="7" w16cid:durableId="1762097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7D"/>
    <w:rsid w:val="00001C7B"/>
    <w:rsid w:val="00001F02"/>
    <w:rsid w:val="000025EE"/>
    <w:rsid w:val="00003DE2"/>
    <w:rsid w:val="0000792B"/>
    <w:rsid w:val="000106ED"/>
    <w:rsid w:val="00014C12"/>
    <w:rsid w:val="000161B9"/>
    <w:rsid w:val="00020059"/>
    <w:rsid w:val="00022764"/>
    <w:rsid w:val="000228B0"/>
    <w:rsid w:val="00023335"/>
    <w:rsid w:val="00025D7A"/>
    <w:rsid w:val="000264BB"/>
    <w:rsid w:val="00026DFB"/>
    <w:rsid w:val="00034119"/>
    <w:rsid w:val="000355BC"/>
    <w:rsid w:val="000361B8"/>
    <w:rsid w:val="00040C80"/>
    <w:rsid w:val="000424EC"/>
    <w:rsid w:val="00042C74"/>
    <w:rsid w:val="00045D91"/>
    <w:rsid w:val="000503B5"/>
    <w:rsid w:val="000529AC"/>
    <w:rsid w:val="000537E2"/>
    <w:rsid w:val="00054214"/>
    <w:rsid w:val="00055A5F"/>
    <w:rsid w:val="000565CB"/>
    <w:rsid w:val="0006377C"/>
    <w:rsid w:val="0006509F"/>
    <w:rsid w:val="000707AB"/>
    <w:rsid w:val="00073CB0"/>
    <w:rsid w:val="00076B4C"/>
    <w:rsid w:val="00077322"/>
    <w:rsid w:val="00080EA9"/>
    <w:rsid w:val="000829E4"/>
    <w:rsid w:val="00084227"/>
    <w:rsid w:val="00085205"/>
    <w:rsid w:val="00086272"/>
    <w:rsid w:val="00086DA2"/>
    <w:rsid w:val="00095E58"/>
    <w:rsid w:val="00096D3B"/>
    <w:rsid w:val="000A0E0A"/>
    <w:rsid w:val="000A12E5"/>
    <w:rsid w:val="000A267A"/>
    <w:rsid w:val="000A412B"/>
    <w:rsid w:val="000A5A15"/>
    <w:rsid w:val="000B1572"/>
    <w:rsid w:val="000B78C9"/>
    <w:rsid w:val="000C207D"/>
    <w:rsid w:val="000C2E3E"/>
    <w:rsid w:val="000C3514"/>
    <w:rsid w:val="000C4254"/>
    <w:rsid w:val="000C541C"/>
    <w:rsid w:val="000C66BD"/>
    <w:rsid w:val="000C7282"/>
    <w:rsid w:val="000D0E55"/>
    <w:rsid w:val="000E04EE"/>
    <w:rsid w:val="000E0E5D"/>
    <w:rsid w:val="000E50CD"/>
    <w:rsid w:val="000E60C7"/>
    <w:rsid w:val="000F046C"/>
    <w:rsid w:val="000F2FED"/>
    <w:rsid w:val="000F4914"/>
    <w:rsid w:val="000F5280"/>
    <w:rsid w:val="000F7C00"/>
    <w:rsid w:val="00101261"/>
    <w:rsid w:val="00105773"/>
    <w:rsid w:val="00113E77"/>
    <w:rsid w:val="0011661F"/>
    <w:rsid w:val="0012593A"/>
    <w:rsid w:val="00130455"/>
    <w:rsid w:val="001308F5"/>
    <w:rsid w:val="00131577"/>
    <w:rsid w:val="00133BC2"/>
    <w:rsid w:val="001342A8"/>
    <w:rsid w:val="0013459D"/>
    <w:rsid w:val="0013653A"/>
    <w:rsid w:val="00137349"/>
    <w:rsid w:val="001460F7"/>
    <w:rsid w:val="00151B51"/>
    <w:rsid w:val="0016403C"/>
    <w:rsid w:val="00164F98"/>
    <w:rsid w:val="00165426"/>
    <w:rsid w:val="00166337"/>
    <w:rsid w:val="001729CA"/>
    <w:rsid w:val="00175A5B"/>
    <w:rsid w:val="0017652B"/>
    <w:rsid w:val="001828BF"/>
    <w:rsid w:val="00183D92"/>
    <w:rsid w:val="00185070"/>
    <w:rsid w:val="00185115"/>
    <w:rsid w:val="00187EE5"/>
    <w:rsid w:val="00190147"/>
    <w:rsid w:val="001910E7"/>
    <w:rsid w:val="00192C3D"/>
    <w:rsid w:val="001946F0"/>
    <w:rsid w:val="001953CB"/>
    <w:rsid w:val="001962B8"/>
    <w:rsid w:val="001A68E9"/>
    <w:rsid w:val="001A695C"/>
    <w:rsid w:val="001B1DF0"/>
    <w:rsid w:val="001B466E"/>
    <w:rsid w:val="001B52AE"/>
    <w:rsid w:val="001C0D6C"/>
    <w:rsid w:val="001C4073"/>
    <w:rsid w:val="001C721E"/>
    <w:rsid w:val="001D2D16"/>
    <w:rsid w:val="001D361B"/>
    <w:rsid w:val="001E0182"/>
    <w:rsid w:val="001F32B4"/>
    <w:rsid w:val="001F34DD"/>
    <w:rsid w:val="001F4578"/>
    <w:rsid w:val="001F4F4E"/>
    <w:rsid w:val="00200308"/>
    <w:rsid w:val="00201711"/>
    <w:rsid w:val="00201C5D"/>
    <w:rsid w:val="002030B8"/>
    <w:rsid w:val="002033AB"/>
    <w:rsid w:val="00203AE7"/>
    <w:rsid w:val="00213023"/>
    <w:rsid w:val="00214A1D"/>
    <w:rsid w:val="00215853"/>
    <w:rsid w:val="00216363"/>
    <w:rsid w:val="00220C90"/>
    <w:rsid w:val="00221567"/>
    <w:rsid w:val="00222A1D"/>
    <w:rsid w:val="00224ED2"/>
    <w:rsid w:val="002307CB"/>
    <w:rsid w:val="00231467"/>
    <w:rsid w:val="002338A0"/>
    <w:rsid w:val="00236B2B"/>
    <w:rsid w:val="00236CD5"/>
    <w:rsid w:val="00240E56"/>
    <w:rsid w:val="00242CAF"/>
    <w:rsid w:val="002438EE"/>
    <w:rsid w:val="00244364"/>
    <w:rsid w:val="002500C2"/>
    <w:rsid w:val="00250DC7"/>
    <w:rsid w:val="00252957"/>
    <w:rsid w:val="0025384B"/>
    <w:rsid w:val="00253AD5"/>
    <w:rsid w:val="002577F0"/>
    <w:rsid w:val="00260FEB"/>
    <w:rsid w:val="00261141"/>
    <w:rsid w:val="00262551"/>
    <w:rsid w:val="00266E30"/>
    <w:rsid w:val="00277112"/>
    <w:rsid w:val="0027771D"/>
    <w:rsid w:val="00281C53"/>
    <w:rsid w:val="002823D9"/>
    <w:rsid w:val="00283DFA"/>
    <w:rsid w:val="00286C2D"/>
    <w:rsid w:val="0028779B"/>
    <w:rsid w:val="00292D24"/>
    <w:rsid w:val="00294172"/>
    <w:rsid w:val="00294AD7"/>
    <w:rsid w:val="0029520E"/>
    <w:rsid w:val="0029790D"/>
    <w:rsid w:val="002A08DC"/>
    <w:rsid w:val="002A0B41"/>
    <w:rsid w:val="002A6CD1"/>
    <w:rsid w:val="002B0553"/>
    <w:rsid w:val="002B0AD6"/>
    <w:rsid w:val="002B2809"/>
    <w:rsid w:val="002B6C72"/>
    <w:rsid w:val="002C0BEE"/>
    <w:rsid w:val="002C1428"/>
    <w:rsid w:val="002C245E"/>
    <w:rsid w:val="002C7C7C"/>
    <w:rsid w:val="002D13AE"/>
    <w:rsid w:val="002D311D"/>
    <w:rsid w:val="002E114F"/>
    <w:rsid w:val="002E3312"/>
    <w:rsid w:val="002F29FA"/>
    <w:rsid w:val="002F36CA"/>
    <w:rsid w:val="002F708E"/>
    <w:rsid w:val="003001D8"/>
    <w:rsid w:val="00300B93"/>
    <w:rsid w:val="00300E7F"/>
    <w:rsid w:val="00302D2B"/>
    <w:rsid w:val="003046D9"/>
    <w:rsid w:val="003113EA"/>
    <w:rsid w:val="00313CF3"/>
    <w:rsid w:val="003155C2"/>
    <w:rsid w:val="00315839"/>
    <w:rsid w:val="0031651F"/>
    <w:rsid w:val="003220E3"/>
    <w:rsid w:val="003229C0"/>
    <w:rsid w:val="00323AA5"/>
    <w:rsid w:val="0032735E"/>
    <w:rsid w:val="0033158E"/>
    <w:rsid w:val="003317D5"/>
    <w:rsid w:val="0033289B"/>
    <w:rsid w:val="0033293C"/>
    <w:rsid w:val="0034035C"/>
    <w:rsid w:val="00341616"/>
    <w:rsid w:val="0034695F"/>
    <w:rsid w:val="00347351"/>
    <w:rsid w:val="00353DF0"/>
    <w:rsid w:val="0035629E"/>
    <w:rsid w:val="00365EE3"/>
    <w:rsid w:val="00370236"/>
    <w:rsid w:val="00370BCC"/>
    <w:rsid w:val="00370CC1"/>
    <w:rsid w:val="00371D37"/>
    <w:rsid w:val="0037278A"/>
    <w:rsid w:val="00376CC4"/>
    <w:rsid w:val="003772A1"/>
    <w:rsid w:val="00386C7B"/>
    <w:rsid w:val="0039059B"/>
    <w:rsid w:val="00392233"/>
    <w:rsid w:val="003947A6"/>
    <w:rsid w:val="003958E6"/>
    <w:rsid w:val="003960AE"/>
    <w:rsid w:val="00396369"/>
    <w:rsid w:val="003A5E21"/>
    <w:rsid w:val="003B1290"/>
    <w:rsid w:val="003B1C45"/>
    <w:rsid w:val="003B334D"/>
    <w:rsid w:val="003B3B44"/>
    <w:rsid w:val="003B3FCB"/>
    <w:rsid w:val="003B452D"/>
    <w:rsid w:val="003C0CD5"/>
    <w:rsid w:val="003C3282"/>
    <w:rsid w:val="003C4CCB"/>
    <w:rsid w:val="003C721D"/>
    <w:rsid w:val="003C7D81"/>
    <w:rsid w:val="003D0C45"/>
    <w:rsid w:val="003D224F"/>
    <w:rsid w:val="003D3A0F"/>
    <w:rsid w:val="003D4BA7"/>
    <w:rsid w:val="003D54E4"/>
    <w:rsid w:val="003D6C3C"/>
    <w:rsid w:val="003D75B1"/>
    <w:rsid w:val="003D7C4A"/>
    <w:rsid w:val="003E0BCD"/>
    <w:rsid w:val="003F066F"/>
    <w:rsid w:val="003F083F"/>
    <w:rsid w:val="003F45B2"/>
    <w:rsid w:val="003F639D"/>
    <w:rsid w:val="003F7B77"/>
    <w:rsid w:val="00401DF4"/>
    <w:rsid w:val="00403EFF"/>
    <w:rsid w:val="004067E9"/>
    <w:rsid w:val="00410BDE"/>
    <w:rsid w:val="0041299E"/>
    <w:rsid w:val="00413E0A"/>
    <w:rsid w:val="004235EE"/>
    <w:rsid w:val="00424026"/>
    <w:rsid w:val="0042665A"/>
    <w:rsid w:val="00431BD8"/>
    <w:rsid w:val="00432916"/>
    <w:rsid w:val="00434A2C"/>
    <w:rsid w:val="004365C6"/>
    <w:rsid w:val="00443A82"/>
    <w:rsid w:val="004450C3"/>
    <w:rsid w:val="004455DA"/>
    <w:rsid w:val="00447C74"/>
    <w:rsid w:val="00450AD9"/>
    <w:rsid w:val="00450E87"/>
    <w:rsid w:val="004653F0"/>
    <w:rsid w:val="00465EEC"/>
    <w:rsid w:val="00475845"/>
    <w:rsid w:val="00491F7F"/>
    <w:rsid w:val="004A0457"/>
    <w:rsid w:val="004A14A2"/>
    <w:rsid w:val="004A4F91"/>
    <w:rsid w:val="004B5C2B"/>
    <w:rsid w:val="004B76B9"/>
    <w:rsid w:val="004B7866"/>
    <w:rsid w:val="004C210E"/>
    <w:rsid w:val="004C2865"/>
    <w:rsid w:val="004C3478"/>
    <w:rsid w:val="004C7729"/>
    <w:rsid w:val="004D1E90"/>
    <w:rsid w:val="004D304C"/>
    <w:rsid w:val="004D660F"/>
    <w:rsid w:val="004E09A2"/>
    <w:rsid w:val="004E0F14"/>
    <w:rsid w:val="004E3AD0"/>
    <w:rsid w:val="004E5E08"/>
    <w:rsid w:val="004E6B3C"/>
    <w:rsid w:val="004F28C1"/>
    <w:rsid w:val="004F66A3"/>
    <w:rsid w:val="00504B36"/>
    <w:rsid w:val="00506E22"/>
    <w:rsid w:val="005071C8"/>
    <w:rsid w:val="005077EB"/>
    <w:rsid w:val="0051008E"/>
    <w:rsid w:val="00510693"/>
    <w:rsid w:val="00511FCD"/>
    <w:rsid w:val="0051662D"/>
    <w:rsid w:val="00521267"/>
    <w:rsid w:val="0052348B"/>
    <w:rsid w:val="00527FCA"/>
    <w:rsid w:val="005303C0"/>
    <w:rsid w:val="00532800"/>
    <w:rsid w:val="005328A2"/>
    <w:rsid w:val="005420E7"/>
    <w:rsid w:val="0054326C"/>
    <w:rsid w:val="005454F6"/>
    <w:rsid w:val="0054795F"/>
    <w:rsid w:val="0055121B"/>
    <w:rsid w:val="005519E6"/>
    <w:rsid w:val="005524BD"/>
    <w:rsid w:val="00552B15"/>
    <w:rsid w:val="005546A1"/>
    <w:rsid w:val="00555E5F"/>
    <w:rsid w:val="0055798E"/>
    <w:rsid w:val="00560DD5"/>
    <w:rsid w:val="00563A4B"/>
    <w:rsid w:val="00563EFA"/>
    <w:rsid w:val="00564875"/>
    <w:rsid w:val="00567BF1"/>
    <w:rsid w:val="005706EE"/>
    <w:rsid w:val="00571CBF"/>
    <w:rsid w:val="00572DB9"/>
    <w:rsid w:val="00575ED8"/>
    <w:rsid w:val="00576378"/>
    <w:rsid w:val="00577E8F"/>
    <w:rsid w:val="00583F06"/>
    <w:rsid w:val="00584434"/>
    <w:rsid w:val="00585223"/>
    <w:rsid w:val="00586F2E"/>
    <w:rsid w:val="005913BA"/>
    <w:rsid w:val="005947AC"/>
    <w:rsid w:val="00594917"/>
    <w:rsid w:val="0059493A"/>
    <w:rsid w:val="0059696B"/>
    <w:rsid w:val="005973D5"/>
    <w:rsid w:val="005A0BB3"/>
    <w:rsid w:val="005A52E7"/>
    <w:rsid w:val="005B36AB"/>
    <w:rsid w:val="005B4BA3"/>
    <w:rsid w:val="005B536D"/>
    <w:rsid w:val="005C4FC9"/>
    <w:rsid w:val="005C7A19"/>
    <w:rsid w:val="005D112D"/>
    <w:rsid w:val="005D25F9"/>
    <w:rsid w:val="005F2424"/>
    <w:rsid w:val="00601FF5"/>
    <w:rsid w:val="00602594"/>
    <w:rsid w:val="006060C2"/>
    <w:rsid w:val="006124A7"/>
    <w:rsid w:val="00616421"/>
    <w:rsid w:val="0062052F"/>
    <w:rsid w:val="00621783"/>
    <w:rsid w:val="006225C3"/>
    <w:rsid w:val="0062285A"/>
    <w:rsid w:val="00623FA3"/>
    <w:rsid w:val="006258E3"/>
    <w:rsid w:val="0063367A"/>
    <w:rsid w:val="00635B07"/>
    <w:rsid w:val="00636972"/>
    <w:rsid w:val="006405F8"/>
    <w:rsid w:val="00641996"/>
    <w:rsid w:val="006433FB"/>
    <w:rsid w:val="00643B1E"/>
    <w:rsid w:val="0064471F"/>
    <w:rsid w:val="006456F2"/>
    <w:rsid w:val="0065211C"/>
    <w:rsid w:val="0065293F"/>
    <w:rsid w:val="0065393D"/>
    <w:rsid w:val="00655174"/>
    <w:rsid w:val="006617F8"/>
    <w:rsid w:val="00662C5D"/>
    <w:rsid w:val="00664422"/>
    <w:rsid w:val="00665231"/>
    <w:rsid w:val="00667930"/>
    <w:rsid w:val="0067725E"/>
    <w:rsid w:val="006946C3"/>
    <w:rsid w:val="00695D15"/>
    <w:rsid w:val="006977A8"/>
    <w:rsid w:val="006A4AFA"/>
    <w:rsid w:val="006A5263"/>
    <w:rsid w:val="006A5366"/>
    <w:rsid w:val="006A7CB0"/>
    <w:rsid w:val="006B19D4"/>
    <w:rsid w:val="006B34EA"/>
    <w:rsid w:val="006C0ADF"/>
    <w:rsid w:val="006E15D3"/>
    <w:rsid w:val="006E43E3"/>
    <w:rsid w:val="006E7C12"/>
    <w:rsid w:val="006F0F59"/>
    <w:rsid w:val="006F1393"/>
    <w:rsid w:val="006F55BB"/>
    <w:rsid w:val="007008CE"/>
    <w:rsid w:val="00700FFC"/>
    <w:rsid w:val="00702850"/>
    <w:rsid w:val="00707735"/>
    <w:rsid w:val="0071045E"/>
    <w:rsid w:val="00712066"/>
    <w:rsid w:val="00712FD1"/>
    <w:rsid w:val="00714171"/>
    <w:rsid w:val="0071499B"/>
    <w:rsid w:val="00717AC6"/>
    <w:rsid w:val="007244A8"/>
    <w:rsid w:val="007357BC"/>
    <w:rsid w:val="007363E5"/>
    <w:rsid w:val="007367A5"/>
    <w:rsid w:val="0074340C"/>
    <w:rsid w:val="00745253"/>
    <w:rsid w:val="00751123"/>
    <w:rsid w:val="007544CA"/>
    <w:rsid w:val="00755323"/>
    <w:rsid w:val="00756AA2"/>
    <w:rsid w:val="00760FDC"/>
    <w:rsid w:val="00761DE6"/>
    <w:rsid w:val="00763245"/>
    <w:rsid w:val="00763374"/>
    <w:rsid w:val="00764388"/>
    <w:rsid w:val="00765749"/>
    <w:rsid w:val="00766C54"/>
    <w:rsid w:val="00767405"/>
    <w:rsid w:val="007674ED"/>
    <w:rsid w:val="0076783F"/>
    <w:rsid w:val="00771C35"/>
    <w:rsid w:val="00775C5D"/>
    <w:rsid w:val="007820AB"/>
    <w:rsid w:val="007838DA"/>
    <w:rsid w:val="007842E1"/>
    <w:rsid w:val="007869AE"/>
    <w:rsid w:val="00791187"/>
    <w:rsid w:val="00791C12"/>
    <w:rsid w:val="0079286B"/>
    <w:rsid w:val="007A04A6"/>
    <w:rsid w:val="007A1118"/>
    <w:rsid w:val="007A14E2"/>
    <w:rsid w:val="007A2884"/>
    <w:rsid w:val="007A3579"/>
    <w:rsid w:val="007B1450"/>
    <w:rsid w:val="007C2DC6"/>
    <w:rsid w:val="007C47A4"/>
    <w:rsid w:val="007C4D86"/>
    <w:rsid w:val="007C6113"/>
    <w:rsid w:val="007C71B2"/>
    <w:rsid w:val="007C71F1"/>
    <w:rsid w:val="007C7252"/>
    <w:rsid w:val="007D08FA"/>
    <w:rsid w:val="007D3D1F"/>
    <w:rsid w:val="007D3FDE"/>
    <w:rsid w:val="007D48C2"/>
    <w:rsid w:val="007D5BC0"/>
    <w:rsid w:val="007D6B18"/>
    <w:rsid w:val="007D7478"/>
    <w:rsid w:val="007E3C11"/>
    <w:rsid w:val="007E5E1B"/>
    <w:rsid w:val="007E6BC0"/>
    <w:rsid w:val="007E75D3"/>
    <w:rsid w:val="007F1FD6"/>
    <w:rsid w:val="007F253C"/>
    <w:rsid w:val="007F6258"/>
    <w:rsid w:val="007F7CBA"/>
    <w:rsid w:val="00800210"/>
    <w:rsid w:val="008011EC"/>
    <w:rsid w:val="00802C27"/>
    <w:rsid w:val="00803ABA"/>
    <w:rsid w:val="00807275"/>
    <w:rsid w:val="00812683"/>
    <w:rsid w:val="008141DC"/>
    <w:rsid w:val="00821ACD"/>
    <w:rsid w:val="008224AE"/>
    <w:rsid w:val="00827F4E"/>
    <w:rsid w:val="008322C6"/>
    <w:rsid w:val="00832BD4"/>
    <w:rsid w:val="00840DA0"/>
    <w:rsid w:val="008416AB"/>
    <w:rsid w:val="00841A73"/>
    <w:rsid w:val="00842066"/>
    <w:rsid w:val="00847276"/>
    <w:rsid w:val="00851B81"/>
    <w:rsid w:val="00853C3C"/>
    <w:rsid w:val="00854E9F"/>
    <w:rsid w:val="00860599"/>
    <w:rsid w:val="0086190A"/>
    <w:rsid w:val="00862302"/>
    <w:rsid w:val="00867169"/>
    <w:rsid w:val="00867384"/>
    <w:rsid w:val="0086760D"/>
    <w:rsid w:val="008677AE"/>
    <w:rsid w:val="008678EB"/>
    <w:rsid w:val="008724EB"/>
    <w:rsid w:val="00873944"/>
    <w:rsid w:val="00874070"/>
    <w:rsid w:val="00874EC8"/>
    <w:rsid w:val="00877B3B"/>
    <w:rsid w:val="00885FA0"/>
    <w:rsid w:val="0088673D"/>
    <w:rsid w:val="008946C8"/>
    <w:rsid w:val="00896492"/>
    <w:rsid w:val="00897B15"/>
    <w:rsid w:val="00897C58"/>
    <w:rsid w:val="008A4387"/>
    <w:rsid w:val="008A4694"/>
    <w:rsid w:val="008A77F9"/>
    <w:rsid w:val="008B1C38"/>
    <w:rsid w:val="008B4108"/>
    <w:rsid w:val="008B4D8A"/>
    <w:rsid w:val="008C1160"/>
    <w:rsid w:val="008C3955"/>
    <w:rsid w:val="008D2FC7"/>
    <w:rsid w:val="008D4A7D"/>
    <w:rsid w:val="008D50E6"/>
    <w:rsid w:val="008D5CE8"/>
    <w:rsid w:val="008D5DAA"/>
    <w:rsid w:val="008E55EC"/>
    <w:rsid w:val="008E663F"/>
    <w:rsid w:val="008F272C"/>
    <w:rsid w:val="008F35AA"/>
    <w:rsid w:val="008F6B0B"/>
    <w:rsid w:val="008F77CF"/>
    <w:rsid w:val="0090726F"/>
    <w:rsid w:val="00910BD2"/>
    <w:rsid w:val="00915849"/>
    <w:rsid w:val="00916E18"/>
    <w:rsid w:val="0092064F"/>
    <w:rsid w:val="009251A2"/>
    <w:rsid w:val="009260E0"/>
    <w:rsid w:val="00926C31"/>
    <w:rsid w:val="009277C1"/>
    <w:rsid w:val="00927CB0"/>
    <w:rsid w:val="009301D2"/>
    <w:rsid w:val="009316DD"/>
    <w:rsid w:val="00933532"/>
    <w:rsid w:val="009337F4"/>
    <w:rsid w:val="00937901"/>
    <w:rsid w:val="00940439"/>
    <w:rsid w:val="009410F0"/>
    <w:rsid w:val="0094370C"/>
    <w:rsid w:val="00943AC2"/>
    <w:rsid w:val="00951C84"/>
    <w:rsid w:val="0095543C"/>
    <w:rsid w:val="009625C3"/>
    <w:rsid w:val="0096412C"/>
    <w:rsid w:val="009642E8"/>
    <w:rsid w:val="0096489B"/>
    <w:rsid w:val="0096568D"/>
    <w:rsid w:val="00965F23"/>
    <w:rsid w:val="00973DE6"/>
    <w:rsid w:val="00974684"/>
    <w:rsid w:val="009764F7"/>
    <w:rsid w:val="009778C2"/>
    <w:rsid w:val="00977D47"/>
    <w:rsid w:val="009909F5"/>
    <w:rsid w:val="0099298E"/>
    <w:rsid w:val="009932F5"/>
    <w:rsid w:val="00993EF8"/>
    <w:rsid w:val="00994737"/>
    <w:rsid w:val="00994D61"/>
    <w:rsid w:val="00995D94"/>
    <w:rsid w:val="00996C31"/>
    <w:rsid w:val="00996D21"/>
    <w:rsid w:val="00996D45"/>
    <w:rsid w:val="00997B60"/>
    <w:rsid w:val="009A51FF"/>
    <w:rsid w:val="009A560E"/>
    <w:rsid w:val="009B1354"/>
    <w:rsid w:val="009B1357"/>
    <w:rsid w:val="009B6C82"/>
    <w:rsid w:val="009C2634"/>
    <w:rsid w:val="009C4C71"/>
    <w:rsid w:val="009D0C01"/>
    <w:rsid w:val="009D0F09"/>
    <w:rsid w:val="009D51D7"/>
    <w:rsid w:val="009D59CC"/>
    <w:rsid w:val="009D5A6D"/>
    <w:rsid w:val="009D71B8"/>
    <w:rsid w:val="009E1E06"/>
    <w:rsid w:val="009E597C"/>
    <w:rsid w:val="009F0446"/>
    <w:rsid w:val="009F095D"/>
    <w:rsid w:val="009F20F9"/>
    <w:rsid w:val="009F2DBA"/>
    <w:rsid w:val="009F63B2"/>
    <w:rsid w:val="009F7C9E"/>
    <w:rsid w:val="00A005A0"/>
    <w:rsid w:val="00A03A65"/>
    <w:rsid w:val="00A075FB"/>
    <w:rsid w:val="00A15F8B"/>
    <w:rsid w:val="00A16382"/>
    <w:rsid w:val="00A17080"/>
    <w:rsid w:val="00A2420B"/>
    <w:rsid w:val="00A25F7A"/>
    <w:rsid w:val="00A3013D"/>
    <w:rsid w:val="00A3327B"/>
    <w:rsid w:val="00A33802"/>
    <w:rsid w:val="00A35160"/>
    <w:rsid w:val="00A40A6C"/>
    <w:rsid w:val="00A40A96"/>
    <w:rsid w:val="00A417FC"/>
    <w:rsid w:val="00A42036"/>
    <w:rsid w:val="00A425A4"/>
    <w:rsid w:val="00A45C73"/>
    <w:rsid w:val="00A52795"/>
    <w:rsid w:val="00A5469A"/>
    <w:rsid w:val="00A54B94"/>
    <w:rsid w:val="00A55163"/>
    <w:rsid w:val="00A625F6"/>
    <w:rsid w:val="00A629B2"/>
    <w:rsid w:val="00A647D7"/>
    <w:rsid w:val="00A65DC8"/>
    <w:rsid w:val="00A67DCE"/>
    <w:rsid w:val="00A74316"/>
    <w:rsid w:val="00A76BF1"/>
    <w:rsid w:val="00A83F67"/>
    <w:rsid w:val="00A84E68"/>
    <w:rsid w:val="00A8548D"/>
    <w:rsid w:val="00AA008C"/>
    <w:rsid w:val="00AB0291"/>
    <w:rsid w:val="00AB103A"/>
    <w:rsid w:val="00AC0D7E"/>
    <w:rsid w:val="00AC152F"/>
    <w:rsid w:val="00AC1763"/>
    <w:rsid w:val="00AC2BBA"/>
    <w:rsid w:val="00AC5B23"/>
    <w:rsid w:val="00AD232C"/>
    <w:rsid w:val="00AD6666"/>
    <w:rsid w:val="00AE12EE"/>
    <w:rsid w:val="00AE2D9B"/>
    <w:rsid w:val="00AE4ED3"/>
    <w:rsid w:val="00AF015F"/>
    <w:rsid w:val="00AF14F9"/>
    <w:rsid w:val="00AF1DD1"/>
    <w:rsid w:val="00AF766C"/>
    <w:rsid w:val="00B0193A"/>
    <w:rsid w:val="00B03966"/>
    <w:rsid w:val="00B06D65"/>
    <w:rsid w:val="00B073CA"/>
    <w:rsid w:val="00B1013B"/>
    <w:rsid w:val="00B10366"/>
    <w:rsid w:val="00B11C4E"/>
    <w:rsid w:val="00B14CF9"/>
    <w:rsid w:val="00B23355"/>
    <w:rsid w:val="00B2447A"/>
    <w:rsid w:val="00B25115"/>
    <w:rsid w:val="00B33B81"/>
    <w:rsid w:val="00B34499"/>
    <w:rsid w:val="00B361AE"/>
    <w:rsid w:val="00B367E7"/>
    <w:rsid w:val="00B37525"/>
    <w:rsid w:val="00B37EDF"/>
    <w:rsid w:val="00B43140"/>
    <w:rsid w:val="00B46411"/>
    <w:rsid w:val="00B46D2B"/>
    <w:rsid w:val="00B54683"/>
    <w:rsid w:val="00B5796E"/>
    <w:rsid w:val="00B64A38"/>
    <w:rsid w:val="00B66989"/>
    <w:rsid w:val="00B73F9C"/>
    <w:rsid w:val="00B74672"/>
    <w:rsid w:val="00B753C3"/>
    <w:rsid w:val="00B81808"/>
    <w:rsid w:val="00B81DF0"/>
    <w:rsid w:val="00B86174"/>
    <w:rsid w:val="00B906BC"/>
    <w:rsid w:val="00B9142B"/>
    <w:rsid w:val="00B96315"/>
    <w:rsid w:val="00BA0743"/>
    <w:rsid w:val="00BA0854"/>
    <w:rsid w:val="00BB0C4A"/>
    <w:rsid w:val="00BB2145"/>
    <w:rsid w:val="00BB36A1"/>
    <w:rsid w:val="00BB5B91"/>
    <w:rsid w:val="00BB6821"/>
    <w:rsid w:val="00BC2DBF"/>
    <w:rsid w:val="00BC398F"/>
    <w:rsid w:val="00BC65D1"/>
    <w:rsid w:val="00BD025B"/>
    <w:rsid w:val="00BD04CC"/>
    <w:rsid w:val="00BD2B6C"/>
    <w:rsid w:val="00BD56B2"/>
    <w:rsid w:val="00BE099C"/>
    <w:rsid w:val="00BE7D03"/>
    <w:rsid w:val="00BF1367"/>
    <w:rsid w:val="00BF2291"/>
    <w:rsid w:val="00BF4F9F"/>
    <w:rsid w:val="00C06BDD"/>
    <w:rsid w:val="00C122A5"/>
    <w:rsid w:val="00C14C6B"/>
    <w:rsid w:val="00C14E84"/>
    <w:rsid w:val="00C246A1"/>
    <w:rsid w:val="00C25BFE"/>
    <w:rsid w:val="00C32A41"/>
    <w:rsid w:val="00C40053"/>
    <w:rsid w:val="00C44046"/>
    <w:rsid w:val="00C50DCA"/>
    <w:rsid w:val="00C51D31"/>
    <w:rsid w:val="00C52FA6"/>
    <w:rsid w:val="00C54E47"/>
    <w:rsid w:val="00C5539A"/>
    <w:rsid w:val="00C56567"/>
    <w:rsid w:val="00C6047F"/>
    <w:rsid w:val="00C632CE"/>
    <w:rsid w:val="00C650F6"/>
    <w:rsid w:val="00C662EB"/>
    <w:rsid w:val="00C667B4"/>
    <w:rsid w:val="00C74DCF"/>
    <w:rsid w:val="00C77D39"/>
    <w:rsid w:val="00C82F81"/>
    <w:rsid w:val="00C8539A"/>
    <w:rsid w:val="00C9095C"/>
    <w:rsid w:val="00C955AE"/>
    <w:rsid w:val="00C967A3"/>
    <w:rsid w:val="00C96973"/>
    <w:rsid w:val="00CA1AAF"/>
    <w:rsid w:val="00CA5133"/>
    <w:rsid w:val="00CA5287"/>
    <w:rsid w:val="00CA64EB"/>
    <w:rsid w:val="00CA7148"/>
    <w:rsid w:val="00CB111F"/>
    <w:rsid w:val="00CB2922"/>
    <w:rsid w:val="00CB4670"/>
    <w:rsid w:val="00CB4F24"/>
    <w:rsid w:val="00CB783C"/>
    <w:rsid w:val="00CC30DC"/>
    <w:rsid w:val="00CC481E"/>
    <w:rsid w:val="00CC7A95"/>
    <w:rsid w:val="00CC7FDE"/>
    <w:rsid w:val="00CD0430"/>
    <w:rsid w:val="00CD1918"/>
    <w:rsid w:val="00CD3D2E"/>
    <w:rsid w:val="00CD45AC"/>
    <w:rsid w:val="00CD4B06"/>
    <w:rsid w:val="00CD5FB7"/>
    <w:rsid w:val="00CD68FC"/>
    <w:rsid w:val="00CD6B95"/>
    <w:rsid w:val="00CD7C31"/>
    <w:rsid w:val="00CE2294"/>
    <w:rsid w:val="00CE2E40"/>
    <w:rsid w:val="00CE6D50"/>
    <w:rsid w:val="00CF16C6"/>
    <w:rsid w:val="00D00324"/>
    <w:rsid w:val="00D011B4"/>
    <w:rsid w:val="00D0239C"/>
    <w:rsid w:val="00D03A59"/>
    <w:rsid w:val="00D03DBC"/>
    <w:rsid w:val="00D0680F"/>
    <w:rsid w:val="00D06979"/>
    <w:rsid w:val="00D06CFE"/>
    <w:rsid w:val="00D10C40"/>
    <w:rsid w:val="00D11B84"/>
    <w:rsid w:val="00D14F30"/>
    <w:rsid w:val="00D1508F"/>
    <w:rsid w:val="00D177A6"/>
    <w:rsid w:val="00D17B54"/>
    <w:rsid w:val="00D21AA5"/>
    <w:rsid w:val="00D22F37"/>
    <w:rsid w:val="00D26A7D"/>
    <w:rsid w:val="00D3682A"/>
    <w:rsid w:val="00D40478"/>
    <w:rsid w:val="00D426E6"/>
    <w:rsid w:val="00D43451"/>
    <w:rsid w:val="00D45379"/>
    <w:rsid w:val="00D46281"/>
    <w:rsid w:val="00D504CF"/>
    <w:rsid w:val="00D51056"/>
    <w:rsid w:val="00D5288B"/>
    <w:rsid w:val="00D54068"/>
    <w:rsid w:val="00D54B07"/>
    <w:rsid w:val="00D55A7A"/>
    <w:rsid w:val="00D55B75"/>
    <w:rsid w:val="00D56D9D"/>
    <w:rsid w:val="00D57D4D"/>
    <w:rsid w:val="00D6065A"/>
    <w:rsid w:val="00D60BCC"/>
    <w:rsid w:val="00D637E0"/>
    <w:rsid w:val="00D65ECB"/>
    <w:rsid w:val="00D733BA"/>
    <w:rsid w:val="00D745D3"/>
    <w:rsid w:val="00D77304"/>
    <w:rsid w:val="00D800F7"/>
    <w:rsid w:val="00D80204"/>
    <w:rsid w:val="00D82601"/>
    <w:rsid w:val="00D912C8"/>
    <w:rsid w:val="00D914EE"/>
    <w:rsid w:val="00D9413F"/>
    <w:rsid w:val="00D94D16"/>
    <w:rsid w:val="00D97627"/>
    <w:rsid w:val="00DA01F1"/>
    <w:rsid w:val="00DA6925"/>
    <w:rsid w:val="00DB2628"/>
    <w:rsid w:val="00DB3A59"/>
    <w:rsid w:val="00DB5ED0"/>
    <w:rsid w:val="00DB71CE"/>
    <w:rsid w:val="00DC20D8"/>
    <w:rsid w:val="00DC2CE4"/>
    <w:rsid w:val="00DC3D90"/>
    <w:rsid w:val="00DC5D4F"/>
    <w:rsid w:val="00DD0A05"/>
    <w:rsid w:val="00DD0C54"/>
    <w:rsid w:val="00DD1AC8"/>
    <w:rsid w:val="00DD1C18"/>
    <w:rsid w:val="00DE03C7"/>
    <w:rsid w:val="00DE462B"/>
    <w:rsid w:val="00DF20E1"/>
    <w:rsid w:val="00DF220B"/>
    <w:rsid w:val="00DF2722"/>
    <w:rsid w:val="00DF6061"/>
    <w:rsid w:val="00E0215C"/>
    <w:rsid w:val="00E03A51"/>
    <w:rsid w:val="00E07D2B"/>
    <w:rsid w:val="00E12728"/>
    <w:rsid w:val="00E13B59"/>
    <w:rsid w:val="00E142AD"/>
    <w:rsid w:val="00E14BFB"/>
    <w:rsid w:val="00E166EB"/>
    <w:rsid w:val="00E17C5C"/>
    <w:rsid w:val="00E2538C"/>
    <w:rsid w:val="00E27628"/>
    <w:rsid w:val="00E279F4"/>
    <w:rsid w:val="00E30387"/>
    <w:rsid w:val="00E304E1"/>
    <w:rsid w:val="00E32C57"/>
    <w:rsid w:val="00E33391"/>
    <w:rsid w:val="00E3498A"/>
    <w:rsid w:val="00E41D89"/>
    <w:rsid w:val="00E43A33"/>
    <w:rsid w:val="00E526F3"/>
    <w:rsid w:val="00E545FC"/>
    <w:rsid w:val="00E54F22"/>
    <w:rsid w:val="00E5654C"/>
    <w:rsid w:val="00E62351"/>
    <w:rsid w:val="00E6249D"/>
    <w:rsid w:val="00E65187"/>
    <w:rsid w:val="00E66AF3"/>
    <w:rsid w:val="00E67959"/>
    <w:rsid w:val="00E70820"/>
    <w:rsid w:val="00E73501"/>
    <w:rsid w:val="00E751A1"/>
    <w:rsid w:val="00E76A11"/>
    <w:rsid w:val="00E92667"/>
    <w:rsid w:val="00EA4606"/>
    <w:rsid w:val="00EB4D70"/>
    <w:rsid w:val="00EB4F20"/>
    <w:rsid w:val="00EB6A10"/>
    <w:rsid w:val="00EB7C64"/>
    <w:rsid w:val="00EC3BAC"/>
    <w:rsid w:val="00EC5532"/>
    <w:rsid w:val="00EC766F"/>
    <w:rsid w:val="00ED647B"/>
    <w:rsid w:val="00EE1A52"/>
    <w:rsid w:val="00EE256D"/>
    <w:rsid w:val="00EE378E"/>
    <w:rsid w:val="00EE37BE"/>
    <w:rsid w:val="00EE575C"/>
    <w:rsid w:val="00EE6255"/>
    <w:rsid w:val="00EE7D8C"/>
    <w:rsid w:val="00EF1037"/>
    <w:rsid w:val="00EF2839"/>
    <w:rsid w:val="00EF6860"/>
    <w:rsid w:val="00EF7C01"/>
    <w:rsid w:val="00F000A6"/>
    <w:rsid w:val="00F00BDD"/>
    <w:rsid w:val="00F04101"/>
    <w:rsid w:val="00F06FD6"/>
    <w:rsid w:val="00F07FDF"/>
    <w:rsid w:val="00F15CFA"/>
    <w:rsid w:val="00F15EC6"/>
    <w:rsid w:val="00F1623A"/>
    <w:rsid w:val="00F20FF7"/>
    <w:rsid w:val="00F219C3"/>
    <w:rsid w:val="00F22FB1"/>
    <w:rsid w:val="00F30207"/>
    <w:rsid w:val="00F32EB9"/>
    <w:rsid w:val="00F33CE9"/>
    <w:rsid w:val="00F3686D"/>
    <w:rsid w:val="00F46F2A"/>
    <w:rsid w:val="00F47225"/>
    <w:rsid w:val="00F479F4"/>
    <w:rsid w:val="00F5480D"/>
    <w:rsid w:val="00F6034A"/>
    <w:rsid w:val="00F633CD"/>
    <w:rsid w:val="00F67078"/>
    <w:rsid w:val="00F6723F"/>
    <w:rsid w:val="00F72AF1"/>
    <w:rsid w:val="00F73962"/>
    <w:rsid w:val="00F77464"/>
    <w:rsid w:val="00F84EAA"/>
    <w:rsid w:val="00F84F1B"/>
    <w:rsid w:val="00F85B01"/>
    <w:rsid w:val="00F93086"/>
    <w:rsid w:val="00F95E27"/>
    <w:rsid w:val="00FA081A"/>
    <w:rsid w:val="00FA32FC"/>
    <w:rsid w:val="00FA52B3"/>
    <w:rsid w:val="00FA5EEC"/>
    <w:rsid w:val="00FA69D6"/>
    <w:rsid w:val="00FB1AC7"/>
    <w:rsid w:val="00FB2ABF"/>
    <w:rsid w:val="00FB35EC"/>
    <w:rsid w:val="00FB3889"/>
    <w:rsid w:val="00FB77F6"/>
    <w:rsid w:val="00FC1AB4"/>
    <w:rsid w:val="00FC4423"/>
    <w:rsid w:val="00FC4624"/>
    <w:rsid w:val="00FC6BFB"/>
    <w:rsid w:val="00FC713F"/>
    <w:rsid w:val="00FD4E45"/>
    <w:rsid w:val="00FD4F72"/>
    <w:rsid w:val="00FE2F03"/>
    <w:rsid w:val="00FE56DE"/>
    <w:rsid w:val="00FE5DA2"/>
    <w:rsid w:val="00FF1F70"/>
    <w:rsid w:val="00FF218C"/>
    <w:rsid w:val="00FF2D35"/>
    <w:rsid w:val="00FF334C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D3BE714"/>
  <w15:chartTrackingRefBased/>
  <w15:docId w15:val="{2BD4FC0A-C938-4022-8051-36005E67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BC2"/>
    <w:rPr>
      <w:sz w:val="24"/>
      <w:szCs w:val="24"/>
    </w:rPr>
  </w:style>
  <w:style w:type="paragraph" w:styleId="Heading1">
    <w:name w:val="heading 1"/>
    <w:basedOn w:val="Normal"/>
    <w:next w:val="Normal"/>
    <w:qFormat/>
    <w:rsid w:val="006060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2D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133BC2"/>
    <w:rPr>
      <w:color w:val="0000FF"/>
      <w:u w:val="single"/>
    </w:rPr>
  </w:style>
  <w:style w:type="paragraph" w:customStyle="1" w:styleId="bodycopy">
    <w:name w:val="bodycopy"/>
    <w:basedOn w:val="Normal"/>
    <w:link w:val="bodycopyChar2"/>
    <w:rsid w:val="00376CC4"/>
    <w:pPr>
      <w:ind w:firstLine="720"/>
    </w:pPr>
    <w:rPr>
      <w:rFonts w:ascii="Tahoma" w:eastAsia="Times" w:hAnsi="Tahoma"/>
      <w:szCs w:val="20"/>
    </w:rPr>
  </w:style>
  <w:style w:type="character" w:customStyle="1" w:styleId="bodycopyChar2">
    <w:name w:val="bodycopy Char2"/>
    <w:link w:val="bodycopy"/>
    <w:rsid w:val="00636972"/>
    <w:rPr>
      <w:rFonts w:ascii="Tahoma" w:eastAsia="Times" w:hAnsi="Tahoma"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076B4C"/>
    <w:rPr>
      <w:rFonts w:ascii="Tahoma" w:hAnsi="Tahoma" w:cs="Tahoma"/>
      <w:sz w:val="16"/>
      <w:szCs w:val="16"/>
    </w:rPr>
  </w:style>
  <w:style w:type="character" w:customStyle="1" w:styleId="reddy">
    <w:name w:val="reddy"/>
    <w:semiHidden/>
    <w:rsid w:val="002D13AE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086DA2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qFormat/>
    <w:rsid w:val="003D6C3C"/>
    <w:rPr>
      <w:b/>
      <w:bCs/>
    </w:rPr>
  </w:style>
  <w:style w:type="character" w:customStyle="1" w:styleId="googqs-tidbit-0">
    <w:name w:val="goog_qs-tidbit-0"/>
    <w:basedOn w:val="DefaultParagraphFont"/>
    <w:rsid w:val="009D51D7"/>
  </w:style>
  <w:style w:type="paragraph" w:customStyle="1" w:styleId="ecxmsonormal">
    <w:name w:val="ecxmsonormal"/>
    <w:basedOn w:val="Normal"/>
    <w:rsid w:val="00CC7FDE"/>
    <w:pPr>
      <w:spacing w:before="100" w:beforeAutospacing="1" w:after="100" w:afterAutospacing="1"/>
    </w:pPr>
  </w:style>
  <w:style w:type="character" w:customStyle="1" w:styleId="BillyAttwell">
    <w:name w:val="Billy Attwell"/>
    <w:semiHidden/>
    <w:rsid w:val="007C7252"/>
    <w:rPr>
      <w:rFonts w:ascii="Georgia" w:hAnsi="Georgia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Emphasis">
    <w:name w:val="Emphasis"/>
    <w:qFormat/>
    <w:rsid w:val="00CB783C"/>
    <w:rPr>
      <w:i/>
      <w:iCs/>
    </w:rPr>
  </w:style>
  <w:style w:type="paragraph" w:styleId="NoSpacing">
    <w:name w:val="No Spacing"/>
    <w:uiPriority w:val="1"/>
    <w:qFormat/>
    <w:rsid w:val="00216363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BC2D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17C5C"/>
    <w:rPr>
      <w:color w:val="605E5C"/>
      <w:shd w:val="clear" w:color="auto" w:fill="E1DFDD"/>
    </w:rPr>
  </w:style>
  <w:style w:type="paragraph" w:customStyle="1" w:styleId="Body">
    <w:name w:val="Body"/>
    <w:rsid w:val="00841A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Book Antiqua" w:eastAsia="Arial Unicode MS" w:hAnsi="Book Antiqua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841A7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F67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1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warz@dioceseofvenice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ioceseofvenice.org/wp-content/uploads/Pope-Franci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white\Application%20Data\Microsoft\Templates\Press%20Releas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74AEB78F2E54C8A6EE056EB23B16F" ma:contentTypeVersion="15" ma:contentTypeDescription="Create a new document." ma:contentTypeScope="" ma:versionID="731deadbfab8c9efc5843b26c7a89605">
  <xsd:schema xmlns:xsd="http://www.w3.org/2001/XMLSchema" xmlns:xs="http://www.w3.org/2001/XMLSchema" xmlns:p="http://schemas.microsoft.com/office/2006/metadata/properties" xmlns:ns1="http://schemas.microsoft.com/sharepoint/v3" xmlns:ns2="c3aa602b-1e40-4249-90bf-92ed0dd1a614" xmlns:ns3="8bc5b4b9-edca-40a5-be29-0d60f9bb36ed" targetNamespace="http://schemas.microsoft.com/office/2006/metadata/properties" ma:root="true" ma:fieldsID="bf179f23169f26e2bda6dce392648e01" ns1:_="" ns2:_="" ns3:_="">
    <xsd:import namespace="http://schemas.microsoft.com/sharepoint/v3"/>
    <xsd:import namespace="c3aa602b-1e40-4249-90bf-92ed0dd1a614"/>
    <xsd:import namespace="8bc5b4b9-edca-40a5-be29-0d60f9bb3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a602b-1e40-4249-90bf-92ed0dd1a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b4b9-edca-40a5-be29-0d60f9bb36e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32E3C-2EAF-4EA0-B284-89CA01B15B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EE2AC54-E151-407D-9B47-302A161CE3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A1FC48C-E810-4F32-A0BC-F6E5E5E1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aa602b-1e40-4249-90bf-92ed0dd1a614"/>
    <ds:schemaRef ds:uri="8bc5b4b9-edca-40a5-be29-0d60f9bb3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CCB3E-07FE-4EDD-9BFC-4A593FD8D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Form</Template>
  <TotalTime>22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Gail M</vt:lpstr>
    </vt:vector>
  </TitlesOfParts>
  <Company>Diocese of Venice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Gail M</dc:title>
  <dc:subject/>
  <dc:creator>agwhite</dc:creator>
  <cp:keywords/>
  <cp:lastModifiedBy>Schwarz, Karen</cp:lastModifiedBy>
  <cp:revision>8</cp:revision>
  <cp:lastPrinted>2024-01-25T21:16:00Z</cp:lastPrinted>
  <dcterms:created xsi:type="dcterms:W3CDTF">2025-04-21T17:08:00Z</dcterms:created>
  <dcterms:modified xsi:type="dcterms:W3CDTF">2025-04-21T17:56:00Z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Reddy, Bob</vt:lpwstr>
  </property>
  <property fmtid="{D5CDD505-2E9C-101B-9397-08002B2CF9AE}" pid="3" name="Order">
    <vt:lpwstr>2961600.00000000</vt:lpwstr>
  </property>
  <property fmtid="{D5CDD505-2E9C-101B-9397-08002B2CF9AE}" pid="4" name="display_urn:schemas-microsoft-com:office:office#Author">
    <vt:lpwstr>Reddy, Bob</vt:lpwstr>
  </property>
</Properties>
</file>